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C9" w:rsidRDefault="000B5BC9">
      <w:pPr>
        <w:framePr w:w="1849" w:h="1445" w:hSpace="141" w:wrap="auto" w:vAnchor="text" w:hAnchor="page" w:x="871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0B5BC9" w:rsidRDefault="000B5BC9">
      <w:pPr>
        <w:framePr w:w="1849" w:h="1445" w:hSpace="141" w:wrap="auto" w:vAnchor="text" w:hAnchor="page" w:x="871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Arial"/>
        </w:rPr>
      </w:pPr>
      <w:r>
        <w:rPr>
          <w:rFonts w:cs="Arial"/>
        </w:rPr>
        <w:t>MODELLO</w:t>
      </w:r>
    </w:p>
    <w:p w:rsidR="000B5BC9" w:rsidRDefault="000B5BC9">
      <w:pPr>
        <w:pStyle w:val="BodyTextIndent2"/>
        <w:framePr w:w="1849" w:h="1445" w:wrap="auto" w:x="871" w:y="114"/>
        <w:shd w:val="clear" w:color="auto" w:fill="auto"/>
        <w:ind w:firstLine="0"/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>DICHIARAZIONE PRECEDENTI EDILIZI</w:t>
      </w:r>
    </w:p>
    <w:p w:rsidR="000B5BC9" w:rsidRDefault="000B5BC9">
      <w:pPr>
        <w:framePr w:w="1849" w:h="1445" w:hSpace="141" w:wrap="auto" w:vAnchor="text" w:hAnchor="page" w:x="9355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0B5BC9" w:rsidRDefault="000B5BC9">
      <w:pPr>
        <w:pStyle w:val="BodyTextIndent2"/>
        <w:framePr w:w="1849" w:h="1445" w:wrap="auto" w:x="9355" w:y="84"/>
        <w:shd w:val="clear" w:color="auto" w:fill="auto"/>
        <w:ind w:firstLine="0"/>
        <w:jc w:val="center"/>
        <w:rPr>
          <w:bCs/>
          <w:sz w:val="20"/>
        </w:rPr>
      </w:pPr>
      <w:r>
        <w:rPr>
          <w:bCs/>
          <w:sz w:val="20"/>
        </w:rPr>
        <w:t>ALLEGATO N°</w:t>
      </w:r>
    </w:p>
    <w:p w:rsidR="000B5BC9" w:rsidRDefault="000B5BC9">
      <w:pPr>
        <w:pStyle w:val="BodyTextIndent2"/>
        <w:framePr w:w="1849" w:h="1445" w:wrap="auto" w:x="9355" w:y="84"/>
        <w:shd w:val="clear" w:color="auto" w:fill="auto"/>
        <w:ind w:firstLine="0"/>
        <w:jc w:val="center"/>
        <w:rPr>
          <w:bCs/>
          <w:sz w:val="20"/>
        </w:rPr>
      </w:pPr>
    </w:p>
    <w:p w:rsidR="000B5BC9" w:rsidRDefault="000B5BC9">
      <w:pPr>
        <w:pStyle w:val="BodyTextIndent2"/>
        <w:framePr w:w="1849" w:h="1445" w:wrap="auto" w:x="9355" w:y="84"/>
        <w:shd w:val="clear" w:color="auto" w:fill="auto"/>
        <w:ind w:firstLine="0"/>
        <w:jc w:val="center"/>
        <w:rPr>
          <w:bCs/>
          <w:sz w:val="20"/>
        </w:rPr>
      </w:pPr>
      <w:r>
        <w:rPr>
          <w:bCs/>
          <w:sz w:val="20"/>
        </w:rPr>
        <w:t>___________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 w:val="16"/>
        </w:rPr>
      </w:pPr>
    </w:p>
    <w:p w:rsidR="000B5BC9" w:rsidRDefault="000B5BC9">
      <w:pPr>
        <w:pStyle w:val="Heading4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5.45pt;margin-top:1.05pt;width:50.4pt;height:50.4pt;z-index:251658240">
            <v:textbox style="mso-next-textbox:#_x0000_s1026">
              <w:txbxContent>
                <w:p w:rsidR="000B5BC9" w:rsidRDefault="000B5BC9">
                  <w:pPr>
                    <w:jc w:val="center"/>
                  </w:pPr>
                  <w:r>
                    <w:t>Bollo</w:t>
                  </w:r>
                </w:p>
                <w:p w:rsidR="000B5BC9" w:rsidRDefault="000B5BC9">
                  <w:pPr>
                    <w:jc w:val="center"/>
                    <w:rPr>
                      <w:sz w:val="16"/>
                    </w:rPr>
                  </w:pPr>
                </w:p>
                <w:p w:rsidR="000B5BC9" w:rsidRDefault="000B5BC9">
                  <w:pPr>
                    <w:rPr>
                      <w:b/>
                    </w:rPr>
                  </w:pPr>
                  <w:r>
                    <w:rPr>
                      <w:b/>
                    </w:rPr>
                    <w:t>€ 10,33</w:t>
                  </w:r>
                </w:p>
                <w:p w:rsidR="000B5BC9" w:rsidRDefault="000B5BC9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t xml:space="preserve">           AL  COMUNE  DI  SPELLO</w:t>
      </w:r>
    </w:p>
    <w:p w:rsidR="000B5BC9" w:rsidRDefault="000B5BC9">
      <w:pPr>
        <w:jc w:val="center"/>
        <w:rPr>
          <w:b/>
          <w:sz w:val="32"/>
        </w:rPr>
      </w:pPr>
      <w:r>
        <w:rPr>
          <w:b/>
          <w:sz w:val="32"/>
        </w:rPr>
        <w:t>Provincia di Perugia</w:t>
      </w:r>
    </w:p>
    <w:p w:rsidR="000B5BC9" w:rsidRDefault="000B5BC9">
      <w:pPr>
        <w:jc w:val="center"/>
        <w:rPr>
          <w:b/>
          <w:sz w:val="24"/>
        </w:rPr>
      </w:pPr>
      <w:r>
        <w:rPr>
          <w:b/>
          <w:sz w:val="24"/>
        </w:rPr>
        <w:t>SETTORE URBANISTICA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16"/>
        </w:rPr>
      </w:pPr>
    </w:p>
    <w:p w:rsidR="000B5BC9" w:rsidRDefault="000B5BC9">
      <w:pPr>
        <w:pStyle w:val="Riquadro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DICHIARAZIONE SOSTITUTIVA DI ATTO DI NOTORIETÀ (resa ai sensi degli artt. 47 e 48 del D.P.R.445/2000) RELATIVA AI PRECEDENTI EDILIZI</w:t>
      </w:r>
    </w:p>
    <w:p w:rsidR="000B5BC9" w:rsidRDefault="000B5BC9">
      <w:pPr>
        <w:pStyle w:val="Riquadro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rFonts w:cs="Arial"/>
          <w:b/>
          <w:sz w:val="10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I SOTTOSCRITTI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</w:rPr>
      </w:pPr>
      <w:r>
        <w:rPr>
          <w:b/>
          <w:bCs/>
        </w:rPr>
        <w:t>1) RICHIEDENTE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04"/>
        <w:gridCol w:w="1559"/>
        <w:gridCol w:w="2091"/>
      </w:tblGrid>
      <w:tr w:rsidR="000B5BC9">
        <w:tc>
          <w:tcPr>
            <w:tcW w:w="3472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Cognome e nome o ragione sociale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5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Responsabile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875"/>
        <w:gridCol w:w="992"/>
        <w:gridCol w:w="1724"/>
        <w:gridCol w:w="1871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 di nascita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75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2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Data di nascita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1843"/>
        <w:gridCol w:w="3600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Codice fiscale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84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Partita IVA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7"/>
        <w:gridCol w:w="2069"/>
        <w:gridCol w:w="227"/>
        <w:gridCol w:w="2069"/>
      </w:tblGrid>
      <w:tr w:rsidR="000B5BC9">
        <w:tc>
          <w:tcPr>
            <w:tcW w:w="20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INDIRIZZO: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STUDIO / SEDE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RESIDENZA</w:t>
            </w: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1134"/>
        <w:gridCol w:w="2268"/>
        <w:gridCol w:w="851"/>
        <w:gridCol w:w="1474"/>
      </w:tblGrid>
      <w:tr w:rsidR="000B5BC9">
        <w:tc>
          <w:tcPr>
            <w:tcW w:w="92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Presso: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Cap.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69"/>
        <w:gridCol w:w="1724"/>
        <w:gridCol w:w="970"/>
        <w:gridCol w:w="1361"/>
      </w:tblGrid>
      <w:tr w:rsidR="000B5BC9">
        <w:tc>
          <w:tcPr>
            <w:tcW w:w="77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Via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Civico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70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624"/>
        <w:gridCol w:w="227"/>
        <w:gridCol w:w="1588"/>
        <w:gridCol w:w="1134"/>
        <w:gridCol w:w="624"/>
        <w:gridCol w:w="231"/>
        <w:gridCol w:w="1588"/>
        <w:gridCol w:w="567"/>
        <w:gridCol w:w="624"/>
        <w:gridCol w:w="226"/>
        <w:gridCol w:w="1588"/>
      </w:tblGrid>
      <w:tr w:rsidR="000B5BC9">
        <w:tc>
          <w:tcPr>
            <w:tcW w:w="129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Telefono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Cellulare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6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Fax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9021"/>
      </w:tblGrid>
      <w:tr w:rsidR="000B5BC9">
        <w:trPr>
          <w:cantSplit/>
        </w:trPr>
        <w:tc>
          <w:tcPr>
            <w:tcW w:w="129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 qualità di</w:t>
            </w:r>
          </w:p>
        </w:tc>
        <w:tc>
          <w:tcPr>
            <w:tcW w:w="902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</w:rPr>
      </w:pPr>
      <w:r>
        <w:rPr>
          <w:b/>
          <w:bCs/>
        </w:rPr>
        <w:t>2) RICHIEDENTE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04"/>
        <w:gridCol w:w="1559"/>
        <w:gridCol w:w="2091"/>
      </w:tblGrid>
      <w:tr w:rsidR="000B5BC9">
        <w:tc>
          <w:tcPr>
            <w:tcW w:w="3472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Cognome e nome o ragione sociale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5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Responsabile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875"/>
        <w:gridCol w:w="992"/>
        <w:gridCol w:w="1724"/>
        <w:gridCol w:w="1871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 di nascita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75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2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Data di nascita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1843"/>
        <w:gridCol w:w="3600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Codice fiscale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84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Partita IVA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7"/>
        <w:gridCol w:w="2069"/>
        <w:gridCol w:w="227"/>
        <w:gridCol w:w="2069"/>
      </w:tblGrid>
      <w:tr w:rsidR="000B5BC9">
        <w:tc>
          <w:tcPr>
            <w:tcW w:w="20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INDIRIZZO: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STUDIO / SEDE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RESIDENZA</w:t>
            </w: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1134"/>
        <w:gridCol w:w="2268"/>
        <w:gridCol w:w="851"/>
        <w:gridCol w:w="1474"/>
      </w:tblGrid>
      <w:tr w:rsidR="000B5BC9">
        <w:tc>
          <w:tcPr>
            <w:tcW w:w="92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Presso: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Cap.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69"/>
        <w:gridCol w:w="1724"/>
        <w:gridCol w:w="970"/>
        <w:gridCol w:w="1361"/>
      </w:tblGrid>
      <w:tr w:rsidR="000B5BC9">
        <w:tc>
          <w:tcPr>
            <w:tcW w:w="77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Via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Civico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70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624"/>
        <w:gridCol w:w="227"/>
        <w:gridCol w:w="1588"/>
        <w:gridCol w:w="1134"/>
        <w:gridCol w:w="624"/>
        <w:gridCol w:w="231"/>
        <w:gridCol w:w="1588"/>
        <w:gridCol w:w="567"/>
        <w:gridCol w:w="624"/>
        <w:gridCol w:w="226"/>
        <w:gridCol w:w="1588"/>
      </w:tblGrid>
      <w:tr w:rsidR="000B5BC9">
        <w:tc>
          <w:tcPr>
            <w:tcW w:w="129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Telefono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Cellulare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6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Fax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9021"/>
      </w:tblGrid>
      <w:tr w:rsidR="000B5BC9">
        <w:trPr>
          <w:cantSplit/>
        </w:trPr>
        <w:tc>
          <w:tcPr>
            <w:tcW w:w="129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 qualità di</w:t>
            </w:r>
          </w:p>
        </w:tc>
        <w:tc>
          <w:tcPr>
            <w:tcW w:w="902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</w:rPr>
      </w:pPr>
      <w:r>
        <w:rPr>
          <w:b/>
          <w:bCs/>
        </w:rPr>
        <w:t>3) TECNICO INCARICATO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04"/>
        <w:gridCol w:w="1559"/>
        <w:gridCol w:w="2091"/>
      </w:tblGrid>
      <w:tr w:rsidR="000B5BC9">
        <w:tc>
          <w:tcPr>
            <w:tcW w:w="3472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Cognome e nome o ragione sociale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55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Responsabile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875"/>
        <w:gridCol w:w="992"/>
        <w:gridCol w:w="1724"/>
        <w:gridCol w:w="1871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 di nascita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75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72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Data di nascita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693"/>
        <w:gridCol w:w="1843"/>
        <w:gridCol w:w="3600"/>
      </w:tblGrid>
      <w:tr w:rsidR="000B5BC9">
        <w:tc>
          <w:tcPr>
            <w:tcW w:w="219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Codice fiscale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84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Partita IVA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7"/>
        <w:gridCol w:w="2069"/>
        <w:gridCol w:w="227"/>
        <w:gridCol w:w="2069"/>
      </w:tblGrid>
      <w:tr w:rsidR="000B5BC9">
        <w:tc>
          <w:tcPr>
            <w:tcW w:w="20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INDIRIZZO: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STUDIO / SEDE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069" w:type="dxa"/>
            <w:tcBorders>
              <w:left w:val="nil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RESIDENZA</w:t>
            </w: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85"/>
        <w:gridCol w:w="1134"/>
        <w:gridCol w:w="2268"/>
        <w:gridCol w:w="851"/>
        <w:gridCol w:w="1474"/>
      </w:tblGrid>
      <w:tr w:rsidR="000B5BC9">
        <w:tc>
          <w:tcPr>
            <w:tcW w:w="92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Presso: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Comune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Cap.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69"/>
        <w:gridCol w:w="1724"/>
        <w:gridCol w:w="970"/>
        <w:gridCol w:w="1361"/>
      </w:tblGrid>
      <w:tr w:rsidR="000B5BC9">
        <w:tc>
          <w:tcPr>
            <w:tcW w:w="77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Via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69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Civico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970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93"/>
        <w:gridCol w:w="624"/>
        <w:gridCol w:w="227"/>
        <w:gridCol w:w="1588"/>
        <w:gridCol w:w="1134"/>
        <w:gridCol w:w="624"/>
        <w:gridCol w:w="231"/>
        <w:gridCol w:w="1588"/>
        <w:gridCol w:w="567"/>
        <w:gridCol w:w="624"/>
        <w:gridCol w:w="226"/>
        <w:gridCol w:w="1588"/>
      </w:tblGrid>
      <w:tr w:rsidR="000B5BC9">
        <w:tc>
          <w:tcPr>
            <w:tcW w:w="1293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Telefono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4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Cellulare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31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67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Fax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" w:type="dxa"/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/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B5BC9" w:rsidRDefault="000B5BC9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0B5BC9" w:rsidRDefault="000B5BC9">
      <w:pPr>
        <w:jc w:val="both"/>
      </w:pPr>
    </w:p>
    <w:p w:rsidR="000B5BC9" w:rsidRDefault="000B5BC9">
      <w:pPr>
        <w:jc w:val="both"/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2835"/>
      </w:tblGrid>
      <w:tr w:rsidR="000B5BC9">
        <w:trPr>
          <w:cantSplit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0B5BC9" w:rsidRDefault="000B5BC9">
            <w:pPr>
              <w:jc w:val="both"/>
            </w:pPr>
            <w:r>
              <w:t>relativamente all’istanza di PdC/DIA presentata in data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B5BC9" w:rsidRDefault="000B5BC9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5BC9" w:rsidRDefault="000B5BC9">
            <w:pPr>
              <w:jc w:val="both"/>
            </w:pPr>
            <w:r>
              <w:t>avente ad oggetto</w:t>
            </w:r>
          </w:p>
        </w:tc>
      </w:tr>
    </w:tbl>
    <w:p w:rsidR="000B5BC9" w:rsidRDefault="000B5BC9">
      <w:pPr>
        <w:jc w:val="both"/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0B5BC9">
        <w:trPr>
          <w:cantSplit/>
        </w:trPr>
        <w:tc>
          <w:tcPr>
            <w:tcW w:w="10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BC9" w:rsidRDefault="000B5BC9">
            <w:pPr>
              <w:jc w:val="both"/>
            </w:pPr>
          </w:p>
        </w:tc>
      </w:tr>
    </w:tbl>
    <w:p w:rsidR="000B5BC9" w:rsidRDefault="000B5BC9">
      <w:pPr>
        <w:jc w:val="both"/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03"/>
        <w:gridCol w:w="851"/>
        <w:gridCol w:w="2410"/>
      </w:tblGrid>
      <w:tr w:rsidR="000B5BC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0B5BC9" w:rsidRDefault="000B5BC9" w:rsidP="00357831">
            <w:pPr>
              <w:jc w:val="both"/>
            </w:pPr>
            <w:r>
              <w:t>in Spello, via/loc.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0B5BC9" w:rsidRDefault="000B5BC9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5BC9" w:rsidRDefault="000B5BC9">
            <w:pPr>
              <w:jc w:val="both"/>
            </w:pPr>
            <w:r>
              <w:t>n.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B5BC9" w:rsidRDefault="000B5BC9">
            <w:pPr>
              <w:jc w:val="both"/>
            </w:pPr>
          </w:p>
        </w:tc>
      </w:tr>
    </w:tbl>
    <w:p w:rsidR="000B5BC9" w:rsidRDefault="000B5BC9">
      <w:pPr>
        <w:jc w:val="both"/>
      </w:pPr>
    </w:p>
    <w:p w:rsidR="000B5BC9" w:rsidRDefault="000B5BC9">
      <w:pPr>
        <w:jc w:val="both"/>
      </w:pPr>
      <w:r>
        <w:t xml:space="preserve">ai sensi e per gli effetti di cui agli artt. 47 e 48 del D.P.R. n. 445/2000, consapevole delle pene stabilite per le dichiarazioni mendaci di cui all’art. 76 del medesimo D.P.R. n. 445/2000, </w:t>
      </w:r>
    </w:p>
    <w:p w:rsidR="000B5BC9" w:rsidRDefault="000B5BC9">
      <w:pPr>
        <w:jc w:val="both"/>
      </w:pPr>
    </w:p>
    <w:p w:rsidR="000B5BC9" w:rsidRDefault="000B5BC9">
      <w:pPr>
        <w:jc w:val="both"/>
      </w:pPr>
    </w:p>
    <w:p w:rsidR="000B5BC9" w:rsidRDefault="000B5BC9">
      <w:pPr>
        <w:pStyle w:val="Heading5"/>
      </w:pPr>
      <w:r>
        <w:t>DICHIARA</w:t>
      </w:r>
    </w:p>
    <w:p w:rsidR="000B5BC9" w:rsidRDefault="000B5BC9">
      <w:pPr>
        <w:pStyle w:val="FootnoteText"/>
        <w:rPr>
          <w:rFonts w:ascii="Arial" w:hAnsi="Arial"/>
        </w:rPr>
      </w:pPr>
    </w:p>
    <w:p w:rsidR="000B5BC9" w:rsidRDefault="000B5BC9">
      <w:pPr>
        <w:numPr>
          <w:ilvl w:val="12"/>
          <w:numId w:val="0"/>
        </w:numPr>
        <w:jc w:val="center"/>
        <w:rPr>
          <w:rFonts w:cs="Arial"/>
        </w:rPr>
      </w:pPr>
      <w:r>
        <w:rPr>
          <w:rFonts w:cs="Arial"/>
        </w:rPr>
        <w:t>sotto la propria personale responsabilità</w:t>
      </w:r>
    </w:p>
    <w:p w:rsidR="000B5BC9" w:rsidRDefault="000B5BC9" w:rsidP="008F3153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0B5BC9" w:rsidRDefault="000B5BC9" w:rsidP="008F3153">
      <w:pPr>
        <w:pStyle w:val="Riquadr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  <w:r>
        <w:rPr>
          <w:b/>
        </w:rPr>
        <w:t>che i PRECEDENTI PROVVEDIMENTI AMMINISTRATIVI RELATIVI ALL’IMMOBILE risultano:</w:t>
      </w:r>
    </w:p>
    <w:p w:rsidR="000B5BC9" w:rsidRDefault="000B5BC9">
      <w:pPr>
        <w:numPr>
          <w:ilvl w:val="12"/>
          <w:numId w:val="0"/>
        </w:numPr>
        <w:jc w:val="center"/>
        <w:rPr>
          <w:rFonts w:cs="Arial"/>
        </w:rPr>
      </w:pPr>
    </w:p>
    <w:p w:rsidR="000B5BC9" w:rsidRDefault="000B5BC9">
      <w:pPr>
        <w:jc w:val="center"/>
      </w:pP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9"/>
        <w:gridCol w:w="298"/>
        <w:gridCol w:w="709"/>
        <w:gridCol w:w="2168"/>
        <w:gridCol w:w="1400"/>
        <w:gridCol w:w="227"/>
        <w:gridCol w:w="1293"/>
        <w:gridCol w:w="227"/>
        <w:gridCol w:w="1293"/>
      </w:tblGrid>
      <w:tr w:rsidR="000B5BC9" w:rsidTr="00C76D48">
        <w:tc>
          <w:tcPr>
            <w:tcW w:w="3062" w:type="dxa"/>
            <w:gridSpan w:val="3"/>
            <w:tcBorders>
              <w:top w:val="single" w:sz="12" w:space="0" w:color="auto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single" w:sz="12" w:space="0" w:color="auto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CONCESSIONE/I EDILIZIA/E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sz w:val="16"/>
              </w:rPr>
              <w:t>PROT</w:t>
            </w:r>
            <w:r>
              <w:t>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AUTORIZZAZIONE/I EDILIZIA/E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ASSEVERAZIONE/I (ex art. </w:t>
            </w:r>
            <w:smartTag w:uri="urn:schemas-microsoft-com:office:smarttags" w:element="metricconverter">
              <w:smartTagPr>
                <w:attr w:name="ProductID" w:val="26 L"/>
              </w:smartTagPr>
              <w:r>
                <w:rPr>
                  <w:sz w:val="16"/>
                </w:rPr>
                <w:t>26 L</w:t>
              </w:r>
            </w:smartTag>
            <w:r>
              <w:rPr>
                <w:sz w:val="16"/>
              </w:rPr>
              <w:t>. 47/85)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PERMESSO DI COSTRUIRE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  <w:bottom w:val="nil"/>
              <w:right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PIANO ATTUATIVO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3062" w:type="dxa"/>
            <w:gridSpan w:val="3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SANATORIA/E ART. </w:t>
            </w:r>
            <w:smartTag w:uri="urn:schemas-microsoft-com:office:smarttags" w:element="metricconverter">
              <w:smartTagPr>
                <w:attr w:name="ProductID" w:val="13 L"/>
              </w:smartTagPr>
              <w:r>
                <w:rPr>
                  <w:sz w:val="16"/>
                </w:rPr>
                <w:t>13 L</w:t>
              </w:r>
            </w:smartTag>
            <w:r>
              <w:rPr>
                <w:sz w:val="16"/>
              </w:rPr>
              <w:t>. 47/85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B5BC9" w:rsidTr="00C76D48"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0B5BC9" w:rsidRDefault="000B5BC9" w:rsidP="00C76D48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0B5BC9" w:rsidTr="00C76D48">
        <w:tc>
          <w:tcPr>
            <w:tcW w:w="2055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0B5BC9" w:rsidTr="00C76D48">
        <w:tblPrEx>
          <w:tblBorders>
            <w:top w:val="single" w:sz="4" w:space="0" w:color="auto"/>
          </w:tblBorders>
        </w:tblPrEx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0B5BC9" w:rsidRDefault="000B5BC9" w:rsidP="00C76D48">
            <w:pPr>
              <w:jc w:val="both"/>
              <w:rPr>
                <w:b/>
                <w:sz w:val="12"/>
              </w:rPr>
            </w:pPr>
          </w:p>
        </w:tc>
      </w:tr>
      <w:tr w:rsidR="000B5BC9" w:rsidTr="00C76D48">
        <w:tblPrEx>
          <w:tblBorders>
            <w:top w:val="none" w:sz="0" w:space="0" w:color="auto"/>
          </w:tblBorders>
        </w:tblPrEx>
        <w:tc>
          <w:tcPr>
            <w:tcW w:w="2055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0B5BC9" w:rsidTr="00C76D48">
        <w:tblPrEx>
          <w:tblBorders>
            <w:top w:val="single" w:sz="4" w:space="0" w:color="auto"/>
          </w:tblBorders>
        </w:tblPrEx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0B5BC9" w:rsidRDefault="000B5BC9" w:rsidP="00C76D48">
            <w:pPr>
              <w:jc w:val="both"/>
              <w:rPr>
                <w:b/>
                <w:sz w:val="12"/>
              </w:rPr>
            </w:pPr>
          </w:p>
        </w:tc>
      </w:tr>
      <w:tr w:rsidR="000B5BC9" w:rsidTr="00C76D48">
        <w:tblPrEx>
          <w:tblBorders>
            <w:top w:val="none" w:sz="0" w:space="0" w:color="auto"/>
          </w:tblBorders>
        </w:tblPrEx>
        <w:tc>
          <w:tcPr>
            <w:tcW w:w="2055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0B5BC9" w:rsidRDefault="000B5BC9" w:rsidP="00C76D48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0B5BC9" w:rsidRDefault="000B5BC9" w:rsidP="00C76D48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0B5BC9" w:rsidRDefault="000B5BC9">
      <w:pPr>
        <w:jc w:val="center"/>
      </w:pPr>
    </w:p>
    <w:p w:rsidR="000B5BC9" w:rsidRDefault="000B5BC9">
      <w:pPr>
        <w:jc w:val="center"/>
      </w:pPr>
    </w:p>
    <w:p w:rsidR="000B5BC9" w:rsidRDefault="000B5BC9" w:rsidP="008F3153">
      <w:pPr>
        <w:pStyle w:val="ListParagraph"/>
        <w:numPr>
          <w:ilvl w:val="0"/>
          <w:numId w:val="19"/>
        </w:numPr>
        <w:jc w:val="both"/>
      </w:pPr>
      <w:r w:rsidRPr="008F3153">
        <w:rPr>
          <w:b/>
          <w:bCs/>
        </w:rPr>
        <w:t xml:space="preserve">che lo </w:t>
      </w:r>
      <w:r w:rsidRPr="008F3153">
        <w:rPr>
          <w:b/>
          <w:bCs/>
          <w:u w:val="single"/>
        </w:rPr>
        <w:t>stato attuale</w:t>
      </w:r>
      <w:r w:rsidRPr="008F3153">
        <w:rPr>
          <w:b/>
          <w:bCs/>
        </w:rPr>
        <w:t xml:space="preserve"> del progetto sopra descritto</w:t>
      </w:r>
    </w:p>
    <w:p w:rsidR="000B5BC9" w:rsidRDefault="000B5BC9">
      <w:pPr>
        <w:jc w:val="center"/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B5BC9" w:rsidRDefault="000B5BC9">
      <w:pPr>
        <w:pStyle w:val="Heading2"/>
        <w:numPr>
          <w:ilvl w:val="0"/>
          <w:numId w:val="18"/>
        </w:numPr>
        <w:rPr>
          <w:b w:val="0"/>
          <w:bCs/>
          <w:u w:val="none"/>
        </w:rPr>
      </w:pPr>
      <w:r>
        <w:rPr>
          <w:u w:val="none"/>
        </w:rPr>
        <w:t>è conforme al progetto edilizio approvato</w:t>
      </w:r>
      <w:r>
        <w:rPr>
          <w:b w:val="0"/>
          <w:bCs/>
          <w:u w:val="none"/>
        </w:rPr>
        <w:t xml:space="preserve"> con (PdC / DIA / Autorizzazione edilizia / Licenza edilizia / Condono edilizio / Altro) n°_____ del ____________ prot. n° __________, che rappresenta la più recente pratica edilizia esistente sull’area in esame, </w:t>
      </w:r>
      <w:r>
        <w:rPr>
          <w:u w:val="none"/>
        </w:rPr>
        <w:t>di cui si allega copia</w:t>
      </w:r>
      <w:r>
        <w:rPr>
          <w:b w:val="0"/>
          <w:bCs/>
          <w:u w:val="none"/>
        </w:rPr>
        <w:t xml:space="preserve"> (sia del titolo abilitativo, sia dei grafici);</w:t>
      </w:r>
    </w:p>
    <w:p w:rsidR="000B5BC9" w:rsidRDefault="000B5BC9">
      <w:pPr>
        <w:pStyle w:val="FootnoteText"/>
        <w:rPr>
          <w:rFonts w:ascii="Arial" w:hAnsi="Arial"/>
        </w:rPr>
      </w:pPr>
    </w:p>
    <w:p w:rsidR="000B5BC9" w:rsidRDefault="000B5BC9">
      <w:pPr>
        <w:pStyle w:val="Heading2"/>
        <w:numPr>
          <w:ilvl w:val="0"/>
          <w:numId w:val="18"/>
        </w:numPr>
        <w:rPr>
          <w:b w:val="0"/>
          <w:u w:val="none"/>
        </w:rPr>
      </w:pPr>
      <w:r>
        <w:rPr>
          <w:b w:val="0"/>
          <w:u w:val="none"/>
        </w:rPr>
        <w:t xml:space="preserve">non è riferibile a precedenti pratiche edilizie in quanto l’opera si cui si intende intervenire è stata realizzata in data </w:t>
      </w:r>
      <w:r>
        <w:rPr>
          <w:bCs/>
          <w:u w:val="none"/>
        </w:rPr>
        <w:t>anteriore all’entrata in vigore del Programma Edilizio di Fabbricazione di Spello e/o alla apposizione dei vincoli paesaggistici del Ministero dei Beni Culturali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</w:rPr>
      </w:pPr>
      <w:r>
        <w:rPr>
          <w:rFonts w:cs="Arial"/>
        </w:rPr>
        <w:t>Spello, lì __________________</w:t>
      </w: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B5BC9" w:rsidRDefault="000B5BC9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0B5BC9" w:rsidRDefault="000B5BC9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 xml:space="preserve">Ai sensi dell’art. 38, comma 3, del DPR 28/12/2000 n. 445, alla presente autocertificazione </w:t>
      </w:r>
      <w:r>
        <w:rPr>
          <w:b/>
          <w:i/>
          <w:iCs/>
          <w:sz w:val="16"/>
        </w:rPr>
        <w:t>viene allegata fotocopia</w:t>
      </w:r>
      <w:r>
        <w:rPr>
          <w:i/>
          <w:iCs/>
          <w:sz w:val="16"/>
        </w:rPr>
        <w:t xml:space="preserve"> (chiara e leggibile) </w:t>
      </w:r>
      <w:r>
        <w:rPr>
          <w:b/>
          <w:i/>
          <w:iCs/>
          <w:sz w:val="16"/>
        </w:rPr>
        <w:t>di un documento di identità dei sottoscrittori</w:t>
      </w:r>
      <w:r>
        <w:rPr>
          <w:i/>
          <w:iCs/>
          <w:sz w:val="16"/>
        </w:rPr>
        <w:t>.</w:t>
      </w:r>
    </w:p>
    <w:p w:rsidR="000B5BC9" w:rsidRDefault="000B5BC9">
      <w:pPr>
        <w:jc w:val="both"/>
      </w:pPr>
    </w:p>
    <w:p w:rsidR="000B5BC9" w:rsidRDefault="000B5BC9">
      <w:pPr>
        <w:jc w:val="both"/>
      </w:pPr>
    </w:p>
    <w:p w:rsidR="000B5BC9" w:rsidRDefault="000B5BC9">
      <w:pPr>
        <w:autoSpaceDE w:val="0"/>
        <w:autoSpaceDN w:val="0"/>
        <w:adjustRightInd w:val="0"/>
        <w:ind w:left="708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 RICHIEDENTI</w:t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IL TECNICO INCARICATO</w:t>
      </w:r>
    </w:p>
    <w:p w:rsidR="000B5BC9" w:rsidRDefault="000B5BC9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0B5BC9" w:rsidRDefault="000B5BC9">
      <w:pPr>
        <w:autoSpaceDE w:val="0"/>
        <w:autoSpaceDN w:val="0"/>
        <w:adjustRightInd w:val="0"/>
        <w:ind w:left="6372" w:firstLine="708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</w:t>
      </w:r>
    </w:p>
    <w:p w:rsidR="000B5BC9" w:rsidRDefault="000B5BC9">
      <w:pPr>
        <w:autoSpaceDE w:val="0"/>
        <w:autoSpaceDN w:val="0"/>
        <w:adjustRightInd w:val="0"/>
        <w:ind w:left="7080" w:firstLine="708"/>
        <w:rPr>
          <w:rFonts w:cs="Arial"/>
          <w:color w:val="000000"/>
        </w:rPr>
      </w:pPr>
      <w:r>
        <w:rPr>
          <w:rFonts w:cs="Arial"/>
          <w:color w:val="000000"/>
          <w:sz w:val="16"/>
          <w:szCs w:val="16"/>
        </w:rPr>
        <w:t>(timbro e firma)</w:t>
      </w: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-1-…………………………………….</w:t>
      </w: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</w:rPr>
      </w:pP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-2-…………………………………….</w:t>
      </w: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</w:rPr>
      </w:pP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(firma)</w:t>
      </w: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0B5BC9" w:rsidRDefault="000B5BC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0B5BC9" w:rsidRDefault="000B5BC9">
      <w:pPr>
        <w:spacing w:line="360" w:lineRule="auto"/>
        <w:rPr>
          <w:i/>
          <w:iCs/>
          <w:sz w:val="16"/>
        </w:rPr>
      </w:pPr>
      <w:r>
        <w:rPr>
          <w:i/>
          <w:iCs/>
          <w:sz w:val="16"/>
        </w:rPr>
        <w:t>Ai sensi e per gli effetti di cui al D. Lgs. 30/06/2003 n. 196, i suddetti dati saranno utilizzati ai soli fini degli adempimenti di legge.</w:t>
      </w:r>
    </w:p>
    <w:sectPr w:rsidR="000B5BC9" w:rsidSect="00F83FC4">
      <w:footerReference w:type="even" r:id="rId7"/>
      <w:footerReference w:type="default" r:id="rId8"/>
      <w:pgSz w:w="11907" w:h="16840"/>
      <w:pgMar w:top="426" w:right="708" w:bottom="709" w:left="851" w:header="720" w:footer="85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C9" w:rsidRDefault="000B5BC9">
      <w:r>
        <w:separator/>
      </w:r>
    </w:p>
  </w:endnote>
  <w:endnote w:type="continuationSeparator" w:id="0">
    <w:p w:rsidR="000B5BC9" w:rsidRDefault="000B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C9" w:rsidRDefault="000B5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5BC9" w:rsidRDefault="000B5B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C9" w:rsidRDefault="000B5BC9">
    <w:pPr>
      <w:pStyle w:val="Footer"/>
      <w:framePr w:wrap="around" w:vAnchor="text" w:hAnchor="margin" w:xAlign="right" w:y="1"/>
      <w:rPr>
        <w:rStyle w:val="PageNumber"/>
      </w:rPr>
    </w:pPr>
  </w:p>
  <w:p w:rsidR="000B5BC9" w:rsidRDefault="000B5BC9">
    <w:pPr>
      <w:pStyle w:val="Footer"/>
      <w:ind w:right="36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C9" w:rsidRDefault="000B5BC9">
      <w:r>
        <w:separator/>
      </w:r>
    </w:p>
  </w:footnote>
  <w:footnote w:type="continuationSeparator" w:id="0">
    <w:p w:rsidR="000B5BC9" w:rsidRDefault="000B5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E2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0470E"/>
    <w:multiLevelType w:val="hybridMultilevel"/>
    <w:tmpl w:val="850EDAD6"/>
    <w:lvl w:ilvl="0" w:tplc="03C86A9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43DE9"/>
    <w:multiLevelType w:val="singleLevel"/>
    <w:tmpl w:val="2EA860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83F"/>
    <w:rsid w:val="00052853"/>
    <w:rsid w:val="00096FD0"/>
    <w:rsid w:val="000B5BC9"/>
    <w:rsid w:val="000C707A"/>
    <w:rsid w:val="00173C66"/>
    <w:rsid w:val="001A6480"/>
    <w:rsid w:val="00357831"/>
    <w:rsid w:val="00397984"/>
    <w:rsid w:val="004025DC"/>
    <w:rsid w:val="00424CFA"/>
    <w:rsid w:val="004D3353"/>
    <w:rsid w:val="00551140"/>
    <w:rsid w:val="005C61A1"/>
    <w:rsid w:val="005F2103"/>
    <w:rsid w:val="00637FD7"/>
    <w:rsid w:val="00665977"/>
    <w:rsid w:val="006A7FAF"/>
    <w:rsid w:val="007254FA"/>
    <w:rsid w:val="00840158"/>
    <w:rsid w:val="0087534D"/>
    <w:rsid w:val="008F3153"/>
    <w:rsid w:val="009644DA"/>
    <w:rsid w:val="0097577F"/>
    <w:rsid w:val="009F36B3"/>
    <w:rsid w:val="00A72178"/>
    <w:rsid w:val="00A954E6"/>
    <w:rsid w:val="00AC2F81"/>
    <w:rsid w:val="00B0363E"/>
    <w:rsid w:val="00BF4C9C"/>
    <w:rsid w:val="00BF60C6"/>
    <w:rsid w:val="00C0490F"/>
    <w:rsid w:val="00C50CF2"/>
    <w:rsid w:val="00C7217B"/>
    <w:rsid w:val="00C74D9B"/>
    <w:rsid w:val="00C76D48"/>
    <w:rsid w:val="00CC53F0"/>
    <w:rsid w:val="00CF1D2D"/>
    <w:rsid w:val="00CF6DC2"/>
    <w:rsid w:val="00E249D7"/>
    <w:rsid w:val="00E3083F"/>
    <w:rsid w:val="00E30C96"/>
    <w:rsid w:val="00E65F8D"/>
    <w:rsid w:val="00ED73A9"/>
    <w:rsid w:val="00F12F7E"/>
    <w:rsid w:val="00F45903"/>
    <w:rsid w:val="00F6192C"/>
    <w:rsid w:val="00F83FC4"/>
    <w:rsid w:val="00FE326F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C4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FC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FC4"/>
    <w:pPr>
      <w:keepNext/>
      <w:spacing w:line="360" w:lineRule="auto"/>
      <w:jc w:val="both"/>
      <w:outlineLvl w:val="1"/>
    </w:pPr>
    <w:rPr>
      <w:b/>
      <w:sz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FC4"/>
    <w:pPr>
      <w:keepNext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FC4"/>
    <w:pPr>
      <w:keepNext/>
      <w:ind w:right="-1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FC4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44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44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44D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44D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44DA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F83FC4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44DA"/>
    <w:rPr>
      <w:rFonts w:ascii="Arial" w:hAnsi="Arial" w:cs="Times New Roman"/>
      <w:sz w:val="20"/>
      <w:szCs w:val="20"/>
    </w:rPr>
  </w:style>
  <w:style w:type="paragraph" w:customStyle="1" w:styleId="Riquadro">
    <w:name w:val="Riquadro"/>
    <w:basedOn w:val="Normal"/>
    <w:uiPriority w:val="99"/>
    <w:rsid w:val="00F83F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itle">
    <w:name w:val="Title"/>
    <w:basedOn w:val="Normal"/>
    <w:link w:val="TitleChar"/>
    <w:uiPriority w:val="99"/>
    <w:qFormat/>
    <w:rsid w:val="00F83FC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644DA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autoRedefine/>
    <w:uiPriority w:val="99"/>
    <w:semiHidden/>
    <w:rsid w:val="00F83FC4"/>
    <w:pPr>
      <w:tabs>
        <w:tab w:val="num" w:pos="360"/>
      </w:tabs>
      <w:ind w:left="360" w:hanging="360"/>
    </w:pPr>
  </w:style>
  <w:style w:type="paragraph" w:styleId="Caption">
    <w:name w:val="caption"/>
    <w:basedOn w:val="Normal"/>
    <w:next w:val="Normal"/>
    <w:uiPriority w:val="99"/>
    <w:qFormat/>
    <w:rsid w:val="00F83FC4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uiPriority w:val="99"/>
    <w:semiHidden/>
    <w:rsid w:val="00F83FC4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44DA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83FC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44DA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83FC4"/>
    <w:rPr>
      <w:rFonts w:cs="Times New Roman"/>
    </w:rPr>
  </w:style>
  <w:style w:type="paragraph" w:styleId="BlockText">
    <w:name w:val="Block Text"/>
    <w:basedOn w:val="Normal"/>
    <w:uiPriority w:val="99"/>
    <w:semiHidden/>
    <w:rsid w:val="00F83FC4"/>
    <w:pPr>
      <w:ind w:left="357" w:right="377" w:hanging="357"/>
      <w:jc w:val="both"/>
    </w:pPr>
  </w:style>
  <w:style w:type="paragraph" w:styleId="Header">
    <w:name w:val="header"/>
    <w:basedOn w:val="Normal"/>
    <w:link w:val="HeaderChar"/>
    <w:uiPriority w:val="99"/>
    <w:semiHidden/>
    <w:rsid w:val="00F83F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44DA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83FC4"/>
    <w:pPr>
      <w:framePr w:w="1932" w:h="2288" w:hSpace="141" w:wrap="auto" w:vAnchor="text" w:hAnchor="page" w:x="1042" w:y="1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firstLine="142"/>
    </w:pPr>
    <w:rPr>
      <w:rFonts w:cs="Arial"/>
      <w:color w:val="000000"/>
      <w:sz w:val="4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644DA"/>
    <w:rPr>
      <w:rFonts w:ascii="Arial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F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463</Words>
  <Characters>2644</Characters>
  <Application>Microsoft Office Outlook</Application>
  <DocSecurity>0</DocSecurity>
  <Lines>0</Lines>
  <Paragraphs>0</Paragraphs>
  <ScaleCrop>false</ScaleCrop>
  <Company>Comune di Modena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PROGETTO EDILIZIO</dc:title>
  <dc:subject/>
  <dc:creator>Comune di Modena</dc:creator>
  <cp:keywords/>
  <dc:description/>
  <cp:lastModifiedBy>tognibene</cp:lastModifiedBy>
  <cp:revision>17</cp:revision>
  <cp:lastPrinted>2011-12-07T09:18:00Z</cp:lastPrinted>
  <dcterms:created xsi:type="dcterms:W3CDTF">2009-07-27T11:18:00Z</dcterms:created>
  <dcterms:modified xsi:type="dcterms:W3CDTF">2012-04-23T06:43:00Z</dcterms:modified>
</cp:coreProperties>
</file>