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6E09" w14:textId="77777777" w:rsidR="002817C7" w:rsidRPr="00AA39C2" w:rsidRDefault="002817C7" w:rsidP="00AA39C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9C2">
        <w:rPr>
          <w:rFonts w:ascii="Times New Roman" w:hAnsi="Times New Roman" w:cs="Times New Roman"/>
          <w:b/>
        </w:rPr>
        <w:t>PROCEDURA DI CO-PROGETTAZIONE PER L’INDIVIDUAZIONE DI UN ENTE DEL TERZO SETTORE FINALIZZATA ALLA REALIZZAZIONE DI UNA RASSEGNA CINEMATOGRAFICA ED AUDIOVISIVA NELL’AMBITO DI “INCONTRI PER LE STRADE 2026”</w:t>
      </w:r>
    </w:p>
    <w:p w14:paraId="115CBE51" w14:textId="7B805183" w:rsidR="002817C7" w:rsidRPr="00AA39C2" w:rsidRDefault="002817C7" w:rsidP="00AA39C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9C2">
        <w:rPr>
          <w:rFonts w:ascii="Times New Roman" w:hAnsi="Times New Roman" w:cs="Times New Roman"/>
          <w:b/>
        </w:rPr>
        <w:t>DOMANDA DI PARTECIPAZIONE</w:t>
      </w:r>
    </w:p>
    <w:p w14:paraId="1687CD33" w14:textId="11D41CAC" w:rsidR="00C610C4" w:rsidRPr="00AA39C2" w:rsidRDefault="005B017D" w:rsidP="00AA39C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9C2">
        <w:rPr>
          <w:rFonts w:ascii="Times New Roman" w:hAnsi="Times New Roman" w:cs="Times New Roman"/>
          <w:b/>
        </w:rPr>
        <w:t xml:space="preserve"> </w:t>
      </w:r>
      <w:r w:rsidR="00C610C4" w:rsidRPr="00AA39C2">
        <w:rPr>
          <w:rFonts w:ascii="Times New Roman" w:hAnsi="Times New Roman" w:cs="Times New Roman"/>
          <w:b/>
        </w:rPr>
        <w:t>(in caso di rete, compila il Capofila)</w:t>
      </w:r>
    </w:p>
    <w:p w14:paraId="72D7E5AE" w14:textId="77777777" w:rsidR="00D07018" w:rsidRPr="00AA39C2" w:rsidRDefault="00887B8A" w:rsidP="00AA39C2">
      <w:p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 xml:space="preserve">Il sottoscritto sig. </w:t>
      </w:r>
      <w:r w:rsidR="006C0EA8" w:rsidRPr="00AA39C2">
        <w:rPr>
          <w:rFonts w:ascii="Times New Roman" w:hAnsi="Times New Roman" w:cs="Times New Roman"/>
        </w:rPr>
        <w:t>/sig.ra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2"/>
        <w:gridCol w:w="5176"/>
      </w:tblGrid>
      <w:tr w:rsidR="006C0EA8" w:rsidRPr="00AA39C2" w14:paraId="0DCC5054" w14:textId="77777777" w:rsidTr="00ED72F9">
        <w:tc>
          <w:tcPr>
            <w:tcW w:w="4503" w:type="dxa"/>
            <w:shd w:val="clear" w:color="auto" w:fill="003399"/>
          </w:tcPr>
          <w:p w14:paraId="5F934157" w14:textId="77777777" w:rsidR="006C0EA8" w:rsidRPr="00AA39C2" w:rsidRDefault="006C0EA8" w:rsidP="00AA39C2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eastAsia="it-IT"/>
              </w:rPr>
            </w:pPr>
            <w:r w:rsidRPr="00AA39C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eastAsia="it-IT"/>
              </w:rPr>
              <w:t>Cognome</w:t>
            </w:r>
          </w:p>
        </w:tc>
        <w:tc>
          <w:tcPr>
            <w:tcW w:w="5244" w:type="dxa"/>
            <w:shd w:val="clear" w:color="auto" w:fill="003399"/>
          </w:tcPr>
          <w:p w14:paraId="2F3E8DA2" w14:textId="77777777" w:rsidR="006C0EA8" w:rsidRPr="00AA39C2" w:rsidRDefault="006C0EA8" w:rsidP="00AA39C2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eastAsia="it-IT"/>
              </w:rPr>
            </w:pPr>
            <w:r w:rsidRPr="00AA39C2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eastAsia="it-IT"/>
              </w:rPr>
              <w:t>Nome</w:t>
            </w:r>
          </w:p>
        </w:tc>
      </w:tr>
      <w:tr w:rsidR="006C0EA8" w:rsidRPr="00AA39C2" w14:paraId="5DDD1AB6" w14:textId="77777777" w:rsidTr="006C0EA8">
        <w:tc>
          <w:tcPr>
            <w:tcW w:w="4503" w:type="dxa"/>
          </w:tcPr>
          <w:p w14:paraId="72325D23" w14:textId="77777777" w:rsidR="006C0EA8" w:rsidRPr="00AA39C2" w:rsidRDefault="006C0EA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14:paraId="112BF184" w14:textId="77777777" w:rsidR="006C0EA8" w:rsidRPr="00AA39C2" w:rsidRDefault="006C0EA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6569615" w14:textId="77777777" w:rsidR="006C0EA8" w:rsidRPr="00AA39C2" w:rsidRDefault="006C0EA8" w:rsidP="00AA39C2">
      <w:pPr>
        <w:spacing w:line="276" w:lineRule="auto"/>
        <w:rPr>
          <w:rFonts w:ascii="Times New Roman" w:hAnsi="Times New Roman" w:cs="Times New Roman"/>
        </w:rPr>
      </w:pPr>
    </w:p>
    <w:p w14:paraId="42C84E90" w14:textId="77777777" w:rsidR="006C0EA8" w:rsidRPr="00AA39C2" w:rsidRDefault="006C0EA8" w:rsidP="00AA39C2">
      <w:p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 xml:space="preserve">in qualità di: </w:t>
      </w:r>
    </w:p>
    <w:p w14:paraId="197AC73A" w14:textId="77777777" w:rsidR="006C0EA8" w:rsidRPr="00AA39C2" w:rsidRDefault="00000000" w:rsidP="00AA39C2">
      <w:pPr>
        <w:spacing w:line="276" w:lineRule="auto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01704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95B" w:rsidRPr="00AA39C2">
            <w:rPr>
              <w:rFonts w:ascii="Segoe UI Symbol" w:eastAsia="MS Gothic" w:hAnsi="Segoe UI Symbol" w:cs="Segoe UI Symbol"/>
            </w:rPr>
            <w:t>☐</w:t>
          </w:r>
        </w:sdtContent>
      </w:sdt>
      <w:r w:rsidR="006C0EA8" w:rsidRPr="00AA39C2">
        <w:rPr>
          <w:rFonts w:ascii="Times New Roman" w:eastAsia="Calibri" w:hAnsi="Times New Roman" w:cs="Times New Roman"/>
        </w:rPr>
        <w:t xml:space="preserve">  legale rappresentante </w:t>
      </w:r>
      <w:r w:rsidR="006C0EA8" w:rsidRPr="00AA39C2">
        <w:rPr>
          <w:rFonts w:ascii="Times New Roman" w:eastAsia="Calibri" w:hAnsi="Times New Roman" w:cs="Times New Roman"/>
        </w:rPr>
        <w:tab/>
      </w:r>
      <w:sdt>
        <w:sdtPr>
          <w:rPr>
            <w:rFonts w:ascii="Times New Roman" w:eastAsia="Calibri" w:hAnsi="Times New Roman" w:cs="Times New Roman"/>
          </w:rPr>
          <w:id w:val="-1926792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EA8" w:rsidRPr="00AA39C2">
            <w:rPr>
              <w:rFonts w:ascii="Segoe UI Symbol" w:eastAsia="MS Gothic" w:hAnsi="Segoe UI Symbol" w:cs="Segoe UI Symbol"/>
            </w:rPr>
            <w:t>☐</w:t>
          </w:r>
        </w:sdtContent>
      </w:sdt>
      <w:r w:rsidR="006C0EA8" w:rsidRPr="00AA39C2">
        <w:rPr>
          <w:rFonts w:ascii="Times New Roman" w:eastAsia="Calibri" w:hAnsi="Times New Roman" w:cs="Times New Roman"/>
        </w:rPr>
        <w:t xml:space="preserve">  delegato (allegare delega) </w:t>
      </w:r>
    </w:p>
    <w:p w14:paraId="036A6EEB" w14:textId="2737C6F4" w:rsidR="002817C7" w:rsidRPr="00AA39C2" w:rsidRDefault="00DF2AD6" w:rsidP="00AA39C2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AA39C2">
        <w:rPr>
          <w:rFonts w:ascii="Times New Roman" w:hAnsi="Times New Roman" w:cs="Times New Roman"/>
          <w:b/>
        </w:rPr>
        <w:t xml:space="preserve">PRESENTA ISTANZA DI PARTECIPAZIONE </w:t>
      </w:r>
      <w:r w:rsidR="002817C7" w:rsidRPr="00AA39C2">
        <w:rPr>
          <w:rFonts w:ascii="Times New Roman" w:hAnsi="Times New Roman" w:cs="Times New Roman"/>
          <w:b/>
        </w:rPr>
        <w:t>A VALERE SU</w:t>
      </w:r>
      <w:r w:rsidRPr="00AA39C2">
        <w:rPr>
          <w:rFonts w:ascii="Times New Roman" w:hAnsi="Times New Roman" w:cs="Times New Roman"/>
          <w:b/>
        </w:rPr>
        <w:t>LL'AV</w:t>
      </w:r>
      <w:r w:rsidR="0078346A" w:rsidRPr="00AA39C2">
        <w:rPr>
          <w:rFonts w:ascii="Times New Roman" w:hAnsi="Times New Roman" w:cs="Times New Roman"/>
          <w:b/>
        </w:rPr>
        <w:t xml:space="preserve">VISO </w:t>
      </w:r>
      <w:r w:rsidR="002817C7" w:rsidRPr="00AA39C2">
        <w:rPr>
          <w:rFonts w:ascii="Times New Roman" w:hAnsi="Times New Roman" w:cs="Times New Roman"/>
          <w:b/>
        </w:rPr>
        <w:t>PUBBLICO RELATIVO PROCEDURA DI CO-PROGETTAZIONE PER L’INDIVIDUAZIONE DI UN ENTE DEL TERZO SETTORE FINALIZZATA ALLA REALIZZAZIONE DI UNA RASSEGNA CINEMATOGRAFICA ED AUDIOVISIVA NELL’AMBITO DI “INCONTRI PER LE STRADE 2026”</w:t>
      </w:r>
    </w:p>
    <w:p w14:paraId="3F695003" w14:textId="0CF683EF" w:rsidR="006C0EA8" w:rsidRPr="00AA39C2" w:rsidRDefault="006C0EA8" w:rsidP="00AA39C2">
      <w:p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Il sottoscritto, consapevole delle conseguen</w:t>
      </w:r>
      <w:r w:rsidR="002817C7" w:rsidRPr="00AA39C2">
        <w:rPr>
          <w:rFonts w:ascii="Times New Roman" w:hAnsi="Times New Roman" w:cs="Times New Roman"/>
        </w:rPr>
        <w:t>z</w:t>
      </w:r>
      <w:r w:rsidRPr="00AA39C2">
        <w:rPr>
          <w:rFonts w:ascii="Times New Roman" w:hAnsi="Times New Roman" w:cs="Times New Roman"/>
        </w:rPr>
        <w:t>e derivanti dalla presentazione di dichiarazioni mendaci, ai sensi del decreto del Presidente della Repubblica 28 dicembre 2000, n. 445, rende le seguenti dichiarazioni.</w:t>
      </w:r>
    </w:p>
    <w:p w14:paraId="462F60AD" w14:textId="77777777" w:rsidR="00D07018" w:rsidRPr="00AA39C2" w:rsidRDefault="00D07018" w:rsidP="00AA39C2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AA39C2">
        <w:rPr>
          <w:rFonts w:ascii="Times New Roman" w:hAnsi="Times New Roman" w:cs="Times New Roman"/>
          <w:b/>
          <w:u w:val="single"/>
        </w:rPr>
        <w:t>DATI DEL SOGGETTO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1"/>
        <w:gridCol w:w="7827"/>
      </w:tblGrid>
      <w:tr w:rsidR="00D07018" w:rsidRPr="00AA39C2" w14:paraId="6DF2E846" w14:textId="77777777" w:rsidTr="00ED72F9">
        <w:tc>
          <w:tcPr>
            <w:tcW w:w="9747" w:type="dxa"/>
            <w:gridSpan w:val="2"/>
            <w:shd w:val="clear" w:color="auto" w:fill="003399"/>
          </w:tcPr>
          <w:p w14:paraId="229CA1AB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Denominazione dell’organizzazione che presenta la domanda</w:t>
            </w:r>
          </w:p>
        </w:tc>
      </w:tr>
      <w:tr w:rsidR="00D07018" w:rsidRPr="00AA39C2" w14:paraId="2B8CFF9B" w14:textId="77777777" w:rsidTr="00D07018">
        <w:tc>
          <w:tcPr>
            <w:tcW w:w="9747" w:type="dxa"/>
            <w:gridSpan w:val="2"/>
          </w:tcPr>
          <w:p w14:paraId="1AC5A664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7E28A57D" w14:textId="77777777" w:rsidTr="00D07018">
        <w:tc>
          <w:tcPr>
            <w:tcW w:w="1809" w:type="dxa"/>
          </w:tcPr>
          <w:p w14:paraId="5B369667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7938" w:type="dxa"/>
          </w:tcPr>
          <w:p w14:paraId="5834D6FE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08CA1505" w14:textId="77777777" w:rsidTr="00D07018">
        <w:tc>
          <w:tcPr>
            <w:tcW w:w="1809" w:type="dxa"/>
          </w:tcPr>
          <w:p w14:paraId="786196BB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P. Iva</w:t>
            </w:r>
          </w:p>
        </w:tc>
        <w:tc>
          <w:tcPr>
            <w:tcW w:w="7938" w:type="dxa"/>
          </w:tcPr>
          <w:p w14:paraId="52E07A8B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30C27839" w14:textId="77777777" w:rsidTr="00ED72F9">
        <w:tc>
          <w:tcPr>
            <w:tcW w:w="9747" w:type="dxa"/>
            <w:gridSpan w:val="2"/>
            <w:shd w:val="clear" w:color="auto" w:fill="003399"/>
          </w:tcPr>
          <w:p w14:paraId="4B951138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Sede legale</w:t>
            </w:r>
          </w:p>
        </w:tc>
      </w:tr>
      <w:tr w:rsidR="00D07018" w:rsidRPr="00AA39C2" w14:paraId="77518ECC" w14:textId="77777777" w:rsidTr="00D07018">
        <w:tc>
          <w:tcPr>
            <w:tcW w:w="1809" w:type="dxa"/>
          </w:tcPr>
          <w:p w14:paraId="2F8AE53F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Via / Piazza</w:t>
            </w:r>
          </w:p>
        </w:tc>
        <w:tc>
          <w:tcPr>
            <w:tcW w:w="7938" w:type="dxa"/>
          </w:tcPr>
          <w:p w14:paraId="7E8960C0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0DFAFE5E" w14:textId="77777777" w:rsidTr="00D07018">
        <w:tc>
          <w:tcPr>
            <w:tcW w:w="1809" w:type="dxa"/>
          </w:tcPr>
          <w:p w14:paraId="0EE01B6D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7938" w:type="dxa"/>
          </w:tcPr>
          <w:p w14:paraId="4688ED0E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58C7EA87" w14:textId="77777777" w:rsidTr="00D07018">
        <w:tc>
          <w:tcPr>
            <w:tcW w:w="1809" w:type="dxa"/>
          </w:tcPr>
          <w:p w14:paraId="70FD0C2D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Città</w:t>
            </w:r>
          </w:p>
        </w:tc>
        <w:tc>
          <w:tcPr>
            <w:tcW w:w="7938" w:type="dxa"/>
          </w:tcPr>
          <w:p w14:paraId="36C904BF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4350BD59" w14:textId="77777777" w:rsidTr="00ED72F9">
        <w:tc>
          <w:tcPr>
            <w:tcW w:w="9747" w:type="dxa"/>
            <w:gridSpan w:val="2"/>
            <w:shd w:val="clear" w:color="auto" w:fill="003399"/>
          </w:tcPr>
          <w:p w14:paraId="087D2067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Recapiti</w:t>
            </w:r>
          </w:p>
        </w:tc>
      </w:tr>
      <w:tr w:rsidR="00D07018" w:rsidRPr="00AA39C2" w14:paraId="29B3C312" w14:textId="77777777" w:rsidTr="00D07018">
        <w:tc>
          <w:tcPr>
            <w:tcW w:w="1809" w:type="dxa"/>
          </w:tcPr>
          <w:p w14:paraId="0B7CE670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7938" w:type="dxa"/>
          </w:tcPr>
          <w:p w14:paraId="51A107C4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0609952F" w14:textId="77777777" w:rsidTr="00D07018">
        <w:tc>
          <w:tcPr>
            <w:tcW w:w="1809" w:type="dxa"/>
          </w:tcPr>
          <w:p w14:paraId="704F4D59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938" w:type="dxa"/>
          </w:tcPr>
          <w:p w14:paraId="2D5737EF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2B535B50" w14:textId="77777777" w:rsidTr="00D07018">
        <w:tc>
          <w:tcPr>
            <w:tcW w:w="1809" w:type="dxa"/>
          </w:tcPr>
          <w:p w14:paraId="38ACD8E2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PEC</w:t>
            </w:r>
          </w:p>
        </w:tc>
        <w:tc>
          <w:tcPr>
            <w:tcW w:w="7938" w:type="dxa"/>
          </w:tcPr>
          <w:p w14:paraId="5A092167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7E2DF4F" w14:textId="77777777" w:rsidR="00484750" w:rsidRPr="00AA39C2" w:rsidRDefault="00484750" w:rsidP="00AA39C2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0"/>
        <w:gridCol w:w="7828"/>
      </w:tblGrid>
      <w:tr w:rsidR="00D07018" w:rsidRPr="00AA39C2" w14:paraId="5CDB33DD" w14:textId="77777777" w:rsidTr="00ED72F9">
        <w:tc>
          <w:tcPr>
            <w:tcW w:w="9747" w:type="dxa"/>
            <w:gridSpan w:val="2"/>
            <w:shd w:val="clear" w:color="auto" w:fill="003399"/>
          </w:tcPr>
          <w:p w14:paraId="159DABF9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Rappresentante legale</w:t>
            </w:r>
          </w:p>
        </w:tc>
      </w:tr>
      <w:tr w:rsidR="00D07018" w:rsidRPr="00AA39C2" w14:paraId="421B7018" w14:textId="77777777" w:rsidTr="00910632">
        <w:tc>
          <w:tcPr>
            <w:tcW w:w="1809" w:type="dxa"/>
          </w:tcPr>
          <w:p w14:paraId="60619F44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7938" w:type="dxa"/>
          </w:tcPr>
          <w:p w14:paraId="1C27E8D2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07018" w:rsidRPr="00AA39C2" w14:paraId="0C18447F" w14:textId="77777777" w:rsidTr="00910632">
        <w:tc>
          <w:tcPr>
            <w:tcW w:w="1809" w:type="dxa"/>
          </w:tcPr>
          <w:p w14:paraId="31A81E37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9C2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7938" w:type="dxa"/>
          </w:tcPr>
          <w:p w14:paraId="199BE120" w14:textId="77777777" w:rsidR="00D07018" w:rsidRPr="00AA39C2" w:rsidRDefault="00D07018" w:rsidP="00AA39C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0874A3" w14:textId="77777777" w:rsidR="00D07018" w:rsidRPr="00AA39C2" w:rsidRDefault="00D07018" w:rsidP="00AA39C2">
      <w:pPr>
        <w:spacing w:line="276" w:lineRule="auto"/>
        <w:rPr>
          <w:rFonts w:ascii="Times New Roman" w:hAnsi="Times New Roman" w:cs="Times New Roman"/>
          <w:b/>
        </w:rPr>
      </w:pPr>
    </w:p>
    <w:p w14:paraId="516F430B" w14:textId="77777777" w:rsidR="00F75942" w:rsidRPr="00AA39C2" w:rsidRDefault="00D07018" w:rsidP="00AA39C2">
      <w:pPr>
        <w:pStyle w:val="Corpodeltesto2"/>
        <w:tabs>
          <w:tab w:val="left" w:pos="284"/>
          <w:tab w:val="left" w:pos="9356"/>
        </w:tabs>
        <w:spacing w:line="276" w:lineRule="auto"/>
        <w:ind w:right="141"/>
        <w:rPr>
          <w:rFonts w:ascii="Times New Roman" w:hAnsi="Times New Roman" w:cs="Times New Roman"/>
          <w:bCs/>
          <w:sz w:val="22"/>
          <w:szCs w:val="22"/>
        </w:rPr>
      </w:pPr>
      <w:r w:rsidRPr="00AA39C2">
        <w:rPr>
          <w:rFonts w:ascii="Times New Roman" w:hAnsi="Times New Roman" w:cs="Times New Roman"/>
          <w:bCs/>
          <w:iCs/>
          <w:sz w:val="22"/>
          <w:szCs w:val="22"/>
        </w:rPr>
        <w:lastRenderedPageBreak/>
        <w:t xml:space="preserve">L’organizzazione </w:t>
      </w:r>
      <w:r w:rsidR="00DF2AD6" w:rsidRPr="00AA39C2">
        <w:rPr>
          <w:rFonts w:ascii="Times New Roman" w:hAnsi="Times New Roman" w:cs="Times New Roman"/>
          <w:bCs/>
          <w:iCs/>
          <w:sz w:val="22"/>
          <w:szCs w:val="22"/>
        </w:rPr>
        <w:t>partecipa in forma</w:t>
      </w:r>
    </w:p>
    <w:p w14:paraId="346BCED2" w14:textId="77777777" w:rsidR="00D07018" w:rsidRPr="00AA39C2" w:rsidRDefault="00D07018" w:rsidP="00AA39C2">
      <w:pPr>
        <w:pStyle w:val="Corpodeltesto2"/>
        <w:tabs>
          <w:tab w:val="left" w:pos="284"/>
          <w:tab w:val="left" w:pos="9356"/>
        </w:tabs>
        <w:spacing w:line="276" w:lineRule="auto"/>
        <w:ind w:right="141"/>
        <w:rPr>
          <w:rFonts w:ascii="Times New Roman" w:hAnsi="Times New Roman" w:cs="Times New Roman"/>
          <w:i/>
          <w:iCs/>
          <w:sz w:val="22"/>
          <w:szCs w:val="22"/>
        </w:rPr>
      </w:pPr>
      <w:r w:rsidRPr="00AA39C2">
        <w:rPr>
          <w:rFonts w:ascii="Times New Roman" w:hAnsi="Times New Roman" w:cs="Times New Roman"/>
          <w:i/>
          <w:iCs/>
          <w:sz w:val="22"/>
          <w:szCs w:val="22"/>
        </w:rPr>
        <w:t>(barrare il caso che ricorre)</w:t>
      </w:r>
    </w:p>
    <w:p w14:paraId="26EA0F41" w14:textId="77777777" w:rsidR="00F75942" w:rsidRPr="00AA39C2" w:rsidRDefault="00F75942" w:rsidP="00AA39C2">
      <w:pPr>
        <w:pStyle w:val="Corpodeltesto2"/>
        <w:tabs>
          <w:tab w:val="left" w:pos="284"/>
          <w:tab w:val="left" w:pos="9356"/>
        </w:tabs>
        <w:spacing w:line="276" w:lineRule="auto"/>
        <w:ind w:right="141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199"/>
        <w:gridCol w:w="4450"/>
      </w:tblGrid>
      <w:tr w:rsidR="00DF2AD6" w:rsidRPr="00AA39C2" w14:paraId="6054C900" w14:textId="77777777" w:rsidTr="00484750">
        <w:trPr>
          <w:jc w:val="center"/>
        </w:trPr>
        <w:tc>
          <w:tcPr>
            <w:tcW w:w="4199" w:type="dxa"/>
          </w:tcPr>
          <w:p w14:paraId="7C57F698" w14:textId="77777777" w:rsidR="00DF2AD6" w:rsidRPr="00AA39C2" w:rsidRDefault="00000000" w:rsidP="00AA39C2">
            <w:pPr>
              <w:pStyle w:val="Paragrafoelenco"/>
              <w:tabs>
                <w:tab w:val="left" w:pos="0"/>
                <w:tab w:val="left" w:pos="9356"/>
              </w:tabs>
              <w:spacing w:line="276" w:lineRule="auto"/>
              <w:ind w:left="0"/>
              <w:jc w:val="left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75629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46A" w:rsidRPr="00AA39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2AD6" w:rsidRPr="00AA39C2">
              <w:rPr>
                <w:rFonts w:ascii="Times New Roman" w:eastAsia="Calibri" w:hAnsi="Times New Roman" w:cs="Times New Roman"/>
              </w:rPr>
              <w:t xml:space="preserve">  singola</w:t>
            </w:r>
          </w:p>
        </w:tc>
        <w:tc>
          <w:tcPr>
            <w:tcW w:w="4450" w:type="dxa"/>
          </w:tcPr>
          <w:p w14:paraId="559C1815" w14:textId="368DCE5C" w:rsidR="00DF2AD6" w:rsidRPr="00AA39C2" w:rsidRDefault="00000000" w:rsidP="00AA39C2">
            <w:pPr>
              <w:pStyle w:val="Paragrafoelenco"/>
              <w:tabs>
                <w:tab w:val="left" w:pos="0"/>
                <w:tab w:val="left" w:pos="9356"/>
              </w:tabs>
              <w:spacing w:line="276" w:lineRule="auto"/>
              <w:ind w:left="0"/>
              <w:jc w:val="left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-38849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AD6" w:rsidRPr="00AA39C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4750" w:rsidRPr="00AA39C2">
              <w:rPr>
                <w:rFonts w:ascii="Times New Roman" w:eastAsia="Calibri" w:hAnsi="Times New Roman" w:cs="Times New Roman"/>
              </w:rPr>
              <w:t xml:space="preserve"> quale capofila di una</w:t>
            </w:r>
            <w:r w:rsidR="00DF2AD6" w:rsidRPr="00AA39C2">
              <w:rPr>
                <w:rFonts w:ascii="Times New Roman" w:eastAsia="Calibri" w:hAnsi="Times New Roman" w:cs="Times New Roman"/>
              </w:rPr>
              <w:t xml:space="preserve"> </w:t>
            </w:r>
            <w:r w:rsidR="002817C7" w:rsidRPr="00AA39C2">
              <w:rPr>
                <w:rFonts w:ascii="Times New Roman" w:eastAsia="Calibri" w:hAnsi="Times New Roman" w:cs="Times New Roman"/>
              </w:rPr>
              <w:t>rete costituita</w:t>
            </w:r>
            <w:r w:rsidR="00484750" w:rsidRPr="00AA39C2">
              <w:rPr>
                <w:rFonts w:ascii="Times New Roman" w:eastAsia="Calibri" w:hAnsi="Times New Roman" w:cs="Times New Roman"/>
              </w:rPr>
              <w:t xml:space="preserve"> con altri soggetti Enti del Terzo Settore</w:t>
            </w:r>
          </w:p>
        </w:tc>
      </w:tr>
    </w:tbl>
    <w:p w14:paraId="2FAFEA01" w14:textId="77777777" w:rsidR="00484750" w:rsidRPr="00AA39C2" w:rsidRDefault="00484750" w:rsidP="00AA39C2">
      <w:pPr>
        <w:pStyle w:val="Corpodeltesto3"/>
        <w:spacing w:line="276" w:lineRule="auto"/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0AB0FC83" w14:textId="1F7C90F2" w:rsidR="00DF2AD6" w:rsidRPr="00AA39C2" w:rsidRDefault="00C610C4" w:rsidP="00AA39C2">
      <w:pPr>
        <w:pStyle w:val="Corpodeltesto3"/>
        <w:spacing w:line="276" w:lineRule="auto"/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A39C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(indicare </w:t>
      </w:r>
      <w:r w:rsidRPr="00AA39C2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gli altri soggetti</w:t>
      </w:r>
      <w:r w:rsidRPr="00AA39C2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DF2AD6" w:rsidRPr="00AA39C2">
        <w:rPr>
          <w:rFonts w:ascii="Times New Roman" w:hAnsi="Times New Roman" w:cs="Times New Roman"/>
          <w:bCs/>
          <w:i/>
          <w:iCs/>
          <w:sz w:val="22"/>
          <w:szCs w:val="22"/>
        </w:rPr>
        <w:t>con cui si ha uno specifico accordo)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6200"/>
        <w:gridCol w:w="2962"/>
      </w:tblGrid>
      <w:tr w:rsidR="00484750" w:rsidRPr="00AA39C2" w14:paraId="5B7A171B" w14:textId="77777777" w:rsidTr="00ED72F9">
        <w:trPr>
          <w:trHeight w:val="323"/>
        </w:trPr>
        <w:tc>
          <w:tcPr>
            <w:tcW w:w="242" w:type="pct"/>
            <w:shd w:val="clear" w:color="auto" w:fill="0033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3E064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n.</w:t>
            </w:r>
          </w:p>
        </w:tc>
        <w:tc>
          <w:tcPr>
            <w:tcW w:w="3220" w:type="pct"/>
            <w:shd w:val="clear" w:color="auto" w:fill="003399"/>
          </w:tcPr>
          <w:p w14:paraId="55543C03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Denominazione sociale</w:t>
            </w:r>
          </w:p>
        </w:tc>
        <w:tc>
          <w:tcPr>
            <w:tcW w:w="1538" w:type="pct"/>
            <w:shd w:val="clear" w:color="auto" w:fill="003399"/>
          </w:tcPr>
          <w:p w14:paraId="1B8F1735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Tipo di ETS</w:t>
            </w:r>
          </w:p>
        </w:tc>
      </w:tr>
      <w:tr w:rsidR="00484750" w:rsidRPr="00AA39C2" w14:paraId="55BBAE5D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55241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13C17397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7F7C1196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484750" w:rsidRPr="00AA39C2" w14:paraId="6C2BB4DB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CFDD4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1F4271E7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5318741F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484750" w:rsidRPr="00AA39C2" w14:paraId="7001B944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62F77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4517D673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3E8ADB09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484750" w:rsidRPr="00AA39C2" w14:paraId="2A39C604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D4D1C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1DF3D1C3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2DC2EE39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484750" w:rsidRPr="00AA39C2" w14:paraId="7FD78C09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E61F8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76B12AC0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05C208C8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484750" w:rsidRPr="00AA39C2" w14:paraId="11DFE463" w14:textId="77777777" w:rsidTr="00484750">
        <w:trPr>
          <w:trHeight w:val="323"/>
        </w:trPr>
        <w:tc>
          <w:tcPr>
            <w:tcW w:w="242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43BFF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220" w:type="pct"/>
          </w:tcPr>
          <w:p w14:paraId="081E4988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38" w:type="pct"/>
          </w:tcPr>
          <w:p w14:paraId="0CF79A1C" w14:textId="77777777" w:rsidR="00484750" w:rsidRPr="00AA39C2" w:rsidRDefault="00484750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</w:tbl>
    <w:p w14:paraId="554976FD" w14:textId="77777777" w:rsidR="00DF2AD6" w:rsidRPr="00AA39C2" w:rsidRDefault="00DF2AD6" w:rsidP="00AA39C2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66BD9E" w14:textId="77777777" w:rsidR="00DF2AD6" w:rsidRPr="00AA39C2" w:rsidRDefault="00DF2AD6" w:rsidP="00AA39C2">
      <w:pPr>
        <w:spacing w:line="276" w:lineRule="auto"/>
        <w:rPr>
          <w:rFonts w:ascii="Times New Roman" w:hAnsi="Times New Roman" w:cs="Times New Roman"/>
        </w:rPr>
      </w:pPr>
    </w:p>
    <w:p w14:paraId="46856450" w14:textId="77777777" w:rsidR="00DF2AD6" w:rsidRPr="00AA39C2" w:rsidRDefault="00DF2AD6" w:rsidP="00AA39C2">
      <w:pPr>
        <w:pStyle w:val="Corpodeltesto2"/>
        <w:spacing w:after="113" w:line="276" w:lineRule="auto"/>
        <w:ind w:left="113" w:right="5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A39C2">
        <w:rPr>
          <w:rFonts w:ascii="Times New Roman" w:hAnsi="Times New Roman" w:cs="Times New Roman"/>
          <w:b/>
          <w:sz w:val="22"/>
          <w:szCs w:val="22"/>
        </w:rPr>
        <w:t>DICHIARA</w:t>
      </w:r>
    </w:p>
    <w:p w14:paraId="06662C1B" w14:textId="3A9DE8F6" w:rsidR="00DF2AD6" w:rsidRPr="00AA39C2" w:rsidRDefault="00DF2AD6" w:rsidP="00AA39C2">
      <w:pPr>
        <w:pStyle w:val="Corpodeltesto2"/>
        <w:spacing w:after="113" w:line="276" w:lineRule="auto"/>
        <w:ind w:left="113" w:right="57"/>
        <w:rPr>
          <w:rFonts w:ascii="Times New Roman" w:hAnsi="Times New Roman" w:cs="Times New Roman"/>
          <w:sz w:val="22"/>
          <w:szCs w:val="22"/>
        </w:rPr>
      </w:pPr>
      <w:r w:rsidRPr="00AA39C2">
        <w:rPr>
          <w:rFonts w:ascii="Times New Roman" w:hAnsi="Times New Roman" w:cs="Times New Roman"/>
          <w:sz w:val="22"/>
          <w:szCs w:val="22"/>
        </w:rPr>
        <w:t xml:space="preserve">avvalendosi della facoltà concessa dagli articoli 46 e 47 del </w:t>
      </w:r>
      <w:r w:rsidR="00A27BAE" w:rsidRPr="00AA39C2">
        <w:rPr>
          <w:rFonts w:ascii="Times New Roman" w:hAnsi="Times New Roman" w:cs="Times New Roman"/>
          <w:sz w:val="22"/>
          <w:szCs w:val="22"/>
        </w:rPr>
        <w:t>decreto del Presidente della Repubblica n.</w:t>
      </w:r>
      <w:r w:rsidRPr="00AA39C2">
        <w:rPr>
          <w:rFonts w:ascii="Times New Roman" w:hAnsi="Times New Roman" w:cs="Times New Roman"/>
          <w:sz w:val="22"/>
          <w:szCs w:val="22"/>
        </w:rPr>
        <w:t xml:space="preserve"> 445/2000, per la documentazione </w:t>
      </w:r>
      <w:r w:rsidR="002817C7" w:rsidRPr="00AA39C2">
        <w:rPr>
          <w:rFonts w:ascii="Times New Roman" w:hAnsi="Times New Roman" w:cs="Times New Roman"/>
          <w:sz w:val="22"/>
          <w:szCs w:val="22"/>
        </w:rPr>
        <w:t>relativa alla</w:t>
      </w:r>
      <w:r w:rsidRPr="00AA39C2">
        <w:rPr>
          <w:rFonts w:ascii="Times New Roman" w:hAnsi="Times New Roman" w:cs="Times New Roman"/>
          <w:sz w:val="22"/>
          <w:szCs w:val="22"/>
        </w:rPr>
        <w:t xml:space="preserve"> selezione pubblica in oggetto, consapevole delle sanzioni penali previste dall’articolo 76 del </w:t>
      </w:r>
      <w:r w:rsidR="00A27BAE" w:rsidRPr="00AA39C2">
        <w:rPr>
          <w:rFonts w:ascii="Times New Roman" w:hAnsi="Times New Roman" w:cs="Times New Roman"/>
          <w:sz w:val="22"/>
          <w:szCs w:val="22"/>
        </w:rPr>
        <w:t xml:space="preserve">decreto del Presidente della Repubblica </w:t>
      </w:r>
      <w:r w:rsidRPr="00AA39C2">
        <w:rPr>
          <w:rFonts w:ascii="Times New Roman" w:hAnsi="Times New Roman" w:cs="Times New Roman"/>
          <w:sz w:val="22"/>
          <w:szCs w:val="22"/>
        </w:rPr>
        <w:t>n. 445/2000, per le ipotesi di falsità in atti e dichiarazioni mendaci ivi indicate:</w:t>
      </w:r>
    </w:p>
    <w:p w14:paraId="18B6AF86" w14:textId="613E46A0" w:rsidR="00622DDF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87075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84750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F2AD6" w:rsidRPr="00AA39C2">
        <w:rPr>
          <w:rFonts w:ascii="Times New Roman" w:eastAsia="Arial" w:hAnsi="Times New Roman" w:cs="Times New Roman"/>
          <w:sz w:val="22"/>
          <w:szCs w:val="22"/>
        </w:rPr>
        <w:t>che l’Organizzazione si è costituita il _______________________;</w:t>
      </w:r>
    </w:p>
    <w:p w14:paraId="3378657F" w14:textId="26EB6572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4092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non trovarsi nelle situazioni </w:t>
      </w:r>
      <w:r w:rsidR="002817C7" w:rsidRPr="00AA39C2">
        <w:rPr>
          <w:rFonts w:ascii="Times New Roman" w:eastAsia="Arial" w:hAnsi="Times New Roman" w:cs="Times New Roman"/>
          <w:sz w:val="22"/>
          <w:szCs w:val="22"/>
        </w:rPr>
        <w:t>di cui agli art. 94, 95, 96, 97 e 98 del</w:t>
      </w:r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decreto legislativo 31 marzo 2023, n. 36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9569B" w:rsidRPr="00AA39C2">
        <w:rPr>
          <w:rFonts w:ascii="Times New Roman" w:eastAsia="Arial" w:hAnsi="Times New Roman" w:cs="Times New Roman"/>
          <w:i/>
          <w:sz w:val="22"/>
          <w:szCs w:val="22"/>
        </w:rPr>
        <w:t>(requisito di ammissione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>);</w:t>
      </w:r>
    </w:p>
    <w:p w14:paraId="6727C02B" w14:textId="5D645727" w:rsidR="00AA39C2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59385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39C2" w:rsidRPr="00AA39C2">
        <w:rPr>
          <w:rFonts w:ascii="Times New Roman" w:eastAsia="Arial" w:hAnsi="Times New Roman" w:cs="Times New Roman"/>
          <w:sz w:val="22"/>
          <w:szCs w:val="22"/>
        </w:rPr>
        <w:t xml:space="preserve"> che non sussisto nei confronti dei soggetti individuati dall'art. 85 del D.L. n. 159/2011, di cause di decadenza, di divieto o di sospensione di cui all’art. 67 e tentativi di infiltrazione mafiosa di cui all’art. 84, comma 4 dello stesso D.</w:t>
      </w:r>
      <w:r w:rsidR="00690ACC">
        <w:rPr>
          <w:rFonts w:ascii="Times New Roman" w:eastAsia="Arial" w:hAnsi="Times New Roman" w:cs="Times New Roman"/>
          <w:sz w:val="22"/>
          <w:szCs w:val="22"/>
        </w:rPr>
        <w:t>l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 xml:space="preserve">gs. </w:t>
      </w:r>
      <w:r w:rsidR="00690ACC">
        <w:rPr>
          <w:rFonts w:ascii="Times New Roman" w:eastAsia="Arial" w:hAnsi="Times New Roman" w:cs="Times New Roman"/>
          <w:sz w:val="22"/>
          <w:szCs w:val="22"/>
        </w:rPr>
        <w:t xml:space="preserve">n.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159/2011 e s.m.</w:t>
      </w:r>
      <w:r w:rsidR="00690ACC">
        <w:rPr>
          <w:rFonts w:ascii="Times New Roman" w:eastAsia="Arial" w:hAnsi="Times New Roman" w:cs="Times New Roman"/>
          <w:sz w:val="22"/>
          <w:szCs w:val="22"/>
        </w:rPr>
        <w:t xml:space="preserve"> e i.;</w:t>
      </w:r>
    </w:p>
    <w:p w14:paraId="3DD2D914" w14:textId="77777777" w:rsidR="00AA39C2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440523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A39C2" w:rsidRPr="00AA39C2">
        <w:rPr>
          <w:rFonts w:ascii="Times New Roman" w:eastAsia="Arial" w:hAnsi="Times New Roman" w:cs="Times New Roman"/>
          <w:sz w:val="22"/>
          <w:szCs w:val="22"/>
        </w:rPr>
        <w:t xml:space="preserve"> di non aver conferito incarichi professionali o attività lavorativa ad ex-dipendenti pubblici che hanno cessato il rapporto di lavoro con il Comune di Spello da meno di tre anni i quali, negli ultimi tre anni di servizio, hanno esercitato poteri autoritativi o negoziali per conto di quest’ultime ai sensi dell’art. 53, comma 16-ter del decreto legislativo 30 marzo 2001, n.165.</w:t>
      </w:r>
    </w:p>
    <w:p w14:paraId="2CDA8D5C" w14:textId="04C73309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92780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essere Ente del Terzo Settore disciplinato dal decreto legislativo 3 luglio 2017, n. 117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9569B" w:rsidRPr="00AA39C2">
        <w:rPr>
          <w:rFonts w:ascii="Times New Roman" w:eastAsia="Arial" w:hAnsi="Times New Roman" w:cs="Times New Roman"/>
          <w:i/>
          <w:sz w:val="22"/>
          <w:szCs w:val="22"/>
        </w:rPr>
        <w:t>(requisito di ammissione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>);</w:t>
      </w:r>
    </w:p>
    <w:p w14:paraId="61985745" w14:textId="2F91B55C" w:rsidR="002817C7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183826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817C7" w:rsidRPr="00AA39C2">
        <w:rPr>
          <w:rFonts w:ascii="Times New Roman" w:eastAsia="Arial" w:hAnsi="Times New Roman" w:cs="Times New Roman"/>
          <w:sz w:val="22"/>
          <w:szCs w:val="22"/>
        </w:rPr>
        <w:t xml:space="preserve"> di essere disciplinati dal D.lgs. </w:t>
      </w:r>
      <w:r w:rsidR="00690ACC">
        <w:rPr>
          <w:rFonts w:ascii="Times New Roman" w:eastAsia="Arial" w:hAnsi="Times New Roman" w:cs="Times New Roman"/>
          <w:sz w:val="22"/>
          <w:szCs w:val="22"/>
        </w:rPr>
        <w:t xml:space="preserve">n. </w:t>
      </w:r>
      <w:r w:rsidR="002817C7" w:rsidRPr="00AA39C2">
        <w:rPr>
          <w:rFonts w:ascii="Times New Roman" w:eastAsia="Arial" w:hAnsi="Times New Roman" w:cs="Times New Roman"/>
          <w:sz w:val="22"/>
          <w:szCs w:val="22"/>
        </w:rPr>
        <w:t>112/2017 in qualità di Impresa Sociale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 xml:space="preserve">; </w:t>
      </w:r>
    </w:p>
    <w:p w14:paraId="576DBC31" w14:textId="402CD91E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126922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essere disciplinati dalla legge 8 novembre 1991, n.</w:t>
      </w:r>
      <w:r w:rsidR="00A27BAE" w:rsidRPr="00AA39C2">
        <w:rPr>
          <w:rFonts w:ascii="Times New Roman" w:eastAsia="Arial" w:hAnsi="Times New Roman" w:cs="Times New Roman"/>
          <w:sz w:val="22"/>
          <w:szCs w:val="22"/>
        </w:rPr>
        <w:t xml:space="preserve"> 381 in qualità di cooperativa </w:t>
      </w:r>
      <w:r w:rsidR="005A25DB" w:rsidRPr="00AA39C2">
        <w:rPr>
          <w:rFonts w:ascii="Times New Roman" w:eastAsia="Arial" w:hAnsi="Times New Roman" w:cs="Times New Roman"/>
          <w:sz w:val="22"/>
          <w:szCs w:val="22"/>
        </w:rPr>
        <w:t>sociale e/o consorzio;</w:t>
      </w:r>
    </w:p>
    <w:p w14:paraId="27D97F5D" w14:textId="5277F9B4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134154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5DB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essere iscritto, ove previsto, presso la competente Camera di Commercio al fine di comprovare che l’oggetto sociale dell’Ente risulta coerente con l’oggetto dell’Avviso e a tale fine si allega dichiarazione sostitutiva del certificato di iscrizione alla C.C.I.A.A.;</w:t>
      </w:r>
    </w:p>
    <w:p w14:paraId="5DF7EB46" w14:textId="60AFD3DD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139882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applicare, nei confronti del personale volontario, le norme contenute nel decreto legislativo 3 luglio 2017, n. 117, “Codice del Terzo settore”;</w:t>
      </w:r>
    </w:p>
    <w:p w14:paraId="0B09CA21" w14:textId="73E3FABC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214315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osservare tutte le disposizioni di legge in materia di assicurazioni per gli infortuni e tutte le disposizioni di legge relativamente all’utilizzo di volontari e collaboratori;</w:t>
      </w:r>
    </w:p>
    <w:p w14:paraId="29643714" w14:textId="32FC4023" w:rsidR="00D9569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24157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17C7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di aver comp</w:t>
      </w:r>
      <w:r w:rsidR="00647345" w:rsidRPr="00AA39C2">
        <w:rPr>
          <w:rFonts w:ascii="Times New Roman" w:eastAsia="Arial" w:hAnsi="Times New Roman" w:cs="Times New Roman"/>
          <w:sz w:val="22"/>
          <w:szCs w:val="22"/>
        </w:rPr>
        <w:t xml:space="preserve">reso e di accettare </w:t>
      </w:r>
      <w:r w:rsidR="001534C1">
        <w:rPr>
          <w:rFonts w:ascii="Times New Roman" w:eastAsia="Arial" w:hAnsi="Times New Roman" w:cs="Times New Roman"/>
          <w:sz w:val="22"/>
          <w:szCs w:val="22"/>
        </w:rPr>
        <w:t xml:space="preserve">tutte </w:t>
      </w:r>
      <w:r w:rsidR="00647345" w:rsidRPr="00AA39C2">
        <w:rPr>
          <w:rFonts w:ascii="Times New Roman" w:eastAsia="Arial" w:hAnsi="Times New Roman" w:cs="Times New Roman"/>
          <w:sz w:val="22"/>
          <w:szCs w:val="22"/>
        </w:rPr>
        <w:t>le regole</w:t>
      </w:r>
      <w:r w:rsidR="001534C1">
        <w:rPr>
          <w:rFonts w:ascii="Times New Roman" w:eastAsia="Arial" w:hAnsi="Times New Roman" w:cs="Times New Roman"/>
          <w:sz w:val="22"/>
          <w:szCs w:val="22"/>
        </w:rPr>
        <w:t>, nessuna eccettuata,</w:t>
      </w:r>
      <w:r w:rsidR="00647345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stabilite con l’Avviso </w:t>
      </w:r>
      <w:r w:rsidR="002817C7" w:rsidRPr="00AA39C2">
        <w:rPr>
          <w:rFonts w:ascii="Times New Roman" w:eastAsia="Arial" w:hAnsi="Times New Roman" w:cs="Times New Roman"/>
          <w:sz w:val="22"/>
          <w:szCs w:val="22"/>
        </w:rPr>
        <w:t>Pubblico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>;</w:t>
      </w:r>
    </w:p>
    <w:p w14:paraId="04A1B8AF" w14:textId="77777777" w:rsidR="00D9569B" w:rsidRPr="00AA39C2" w:rsidRDefault="00D9569B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i/>
          <w:sz w:val="22"/>
          <w:szCs w:val="22"/>
        </w:rPr>
      </w:pPr>
      <w:r w:rsidRPr="00AA39C2">
        <w:rPr>
          <w:rFonts w:ascii="Times New Roman" w:eastAsia="Arial" w:hAnsi="Times New Roman" w:cs="Times New Roman"/>
          <w:i/>
          <w:sz w:val="22"/>
          <w:szCs w:val="22"/>
        </w:rPr>
        <w:t>(in caso di partecipazione singola)</w:t>
      </w:r>
    </w:p>
    <w:p w14:paraId="4B36D0D0" w14:textId="77777777" w:rsidR="00ED72F9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195778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2F9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di essere in possesso dei requisiti minimi di partecipazione stabiliti dall’Avviso d’Istruttoria pubblica ed in particolare:</w:t>
      </w:r>
    </w:p>
    <w:p w14:paraId="10F5A118" w14:textId="0EC673D2" w:rsidR="00894066" w:rsidRPr="00AA39C2" w:rsidRDefault="00000000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90387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D72F9" w:rsidRPr="00AA39C2">
        <w:rPr>
          <w:rFonts w:ascii="Times New Roman" w:eastAsia="Arial" w:hAnsi="Times New Roman" w:cs="Times New Roman"/>
          <w:sz w:val="22"/>
          <w:szCs w:val="22"/>
        </w:rPr>
        <w:t xml:space="preserve"> aver realizzato negli ultimi tre anni (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2023</w:t>
      </w:r>
      <w:r w:rsidR="00ED72F9" w:rsidRPr="00AA39C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2024</w:t>
      </w:r>
      <w:r w:rsidR="00ED72F9" w:rsidRPr="00AA39C2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2025</w:t>
      </w:r>
      <w:r w:rsidR="00ED72F9" w:rsidRPr="00AA39C2">
        <w:rPr>
          <w:rFonts w:ascii="Times New Roman" w:eastAsia="Arial" w:hAnsi="Times New Roman" w:cs="Times New Roman"/>
          <w:sz w:val="22"/>
          <w:szCs w:val="22"/>
        </w:rPr>
        <w:t>) attività di riconducibili agli interventi indicati ne</w:t>
      </w:r>
      <w:r w:rsidR="0078346A" w:rsidRPr="00AA39C2">
        <w:rPr>
          <w:rFonts w:ascii="Times New Roman" w:eastAsia="Arial" w:hAnsi="Times New Roman" w:cs="Times New Roman"/>
          <w:sz w:val="22"/>
          <w:szCs w:val="22"/>
        </w:rPr>
        <w:t>ll’Avviso</w:t>
      </w:r>
      <w:r w:rsidR="00ED72F9" w:rsidRPr="00AA39C2">
        <w:rPr>
          <w:rFonts w:ascii="Times New Roman" w:eastAsia="Arial" w:hAnsi="Times New Roman" w:cs="Times New Roman"/>
          <w:sz w:val="22"/>
          <w:szCs w:val="22"/>
        </w:rPr>
        <w:t>;</w:t>
      </w:r>
    </w:p>
    <w:p w14:paraId="3A31CDEA" w14:textId="77777777" w:rsidR="00894066" w:rsidRPr="00AA39C2" w:rsidRDefault="00894066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  <w:r w:rsidRPr="00AA39C2">
        <w:rPr>
          <w:rFonts w:ascii="Times New Roman" w:eastAsia="Arial" w:hAnsi="Times New Roman" w:cs="Times New Roman"/>
          <w:sz w:val="22"/>
          <w:szCs w:val="22"/>
        </w:rPr>
        <w:t>Elenco delle attività e valore</w:t>
      </w:r>
    </w:p>
    <w:tbl>
      <w:tblPr>
        <w:tblW w:w="4825" w:type="pct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"/>
        <w:gridCol w:w="6470"/>
        <w:gridCol w:w="1836"/>
      </w:tblGrid>
      <w:tr w:rsidR="00894066" w:rsidRPr="00AA39C2" w14:paraId="3BC1AEC5" w14:textId="77777777" w:rsidTr="00894066">
        <w:trPr>
          <w:trHeight w:val="323"/>
        </w:trPr>
        <w:tc>
          <w:tcPr>
            <w:tcW w:w="530" w:type="pct"/>
            <w:shd w:val="clear" w:color="auto" w:fill="0033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56CB1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n.</w:t>
            </w:r>
          </w:p>
        </w:tc>
        <w:tc>
          <w:tcPr>
            <w:tcW w:w="3482" w:type="pct"/>
            <w:shd w:val="clear" w:color="auto" w:fill="003399"/>
          </w:tcPr>
          <w:p w14:paraId="02177E3F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Attività</w:t>
            </w:r>
          </w:p>
        </w:tc>
        <w:tc>
          <w:tcPr>
            <w:tcW w:w="988" w:type="pct"/>
            <w:shd w:val="clear" w:color="auto" w:fill="003399"/>
          </w:tcPr>
          <w:p w14:paraId="5A52F65A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Valore</w:t>
            </w:r>
          </w:p>
        </w:tc>
      </w:tr>
      <w:tr w:rsidR="00894066" w:rsidRPr="00AA39C2" w14:paraId="7CDF3887" w14:textId="77777777" w:rsidTr="00894066">
        <w:trPr>
          <w:trHeight w:val="323"/>
        </w:trPr>
        <w:tc>
          <w:tcPr>
            <w:tcW w:w="53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A7E68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482" w:type="pct"/>
          </w:tcPr>
          <w:p w14:paraId="7AB01027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88" w:type="pct"/>
          </w:tcPr>
          <w:p w14:paraId="4F68A719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894066" w:rsidRPr="00AA39C2" w14:paraId="677BAA10" w14:textId="77777777" w:rsidTr="00894066">
        <w:trPr>
          <w:trHeight w:val="323"/>
        </w:trPr>
        <w:tc>
          <w:tcPr>
            <w:tcW w:w="53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89A11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482" w:type="pct"/>
          </w:tcPr>
          <w:p w14:paraId="058B3DF2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88" w:type="pct"/>
          </w:tcPr>
          <w:p w14:paraId="49D41021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894066" w:rsidRPr="00AA39C2" w14:paraId="07D0AAE4" w14:textId="77777777" w:rsidTr="00894066">
        <w:trPr>
          <w:trHeight w:val="323"/>
        </w:trPr>
        <w:tc>
          <w:tcPr>
            <w:tcW w:w="530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80D1E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3482" w:type="pct"/>
          </w:tcPr>
          <w:p w14:paraId="175C018E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88" w:type="pct"/>
          </w:tcPr>
          <w:p w14:paraId="3FB46D44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</w:tbl>
    <w:p w14:paraId="6B38907E" w14:textId="77777777" w:rsidR="00894066" w:rsidRPr="00AA39C2" w:rsidRDefault="00894066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</w:p>
    <w:p w14:paraId="740C1D4B" w14:textId="77777777" w:rsidR="00894066" w:rsidRPr="00AA39C2" w:rsidRDefault="00894066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</w:p>
    <w:p w14:paraId="0FCCB944" w14:textId="77777777" w:rsidR="00D9569B" w:rsidRPr="00AA39C2" w:rsidRDefault="00D9569B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i/>
          <w:sz w:val="22"/>
          <w:szCs w:val="22"/>
        </w:rPr>
      </w:pPr>
      <w:r w:rsidRPr="00AA39C2">
        <w:rPr>
          <w:rFonts w:ascii="Times New Roman" w:eastAsia="Arial" w:hAnsi="Times New Roman" w:cs="Times New Roman"/>
          <w:i/>
          <w:sz w:val="22"/>
          <w:szCs w:val="22"/>
        </w:rPr>
        <w:t>(in caso di partecipazione in rete)</w:t>
      </w:r>
    </w:p>
    <w:p w14:paraId="3BEC1249" w14:textId="77777777" w:rsidR="00894066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203071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69B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che la rete nel suo complesso è in possesso dei requisiti minimi di partecipazione stabiliti dall’Avviso d’Istruttoria pubblica ed in particolare:</w:t>
      </w:r>
    </w:p>
    <w:p w14:paraId="6A865747" w14:textId="5A99C201" w:rsidR="00894066" w:rsidRPr="00AA39C2" w:rsidRDefault="00000000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144095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4066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4066" w:rsidRPr="00AA39C2">
        <w:rPr>
          <w:rFonts w:ascii="Times New Roman" w:eastAsia="Arial" w:hAnsi="Times New Roman" w:cs="Times New Roman"/>
          <w:sz w:val="22"/>
          <w:szCs w:val="22"/>
        </w:rPr>
        <w:t xml:space="preserve"> aver realizzato negli ultimi tre anni (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2023</w:t>
      </w:r>
      <w:r w:rsidR="00894066" w:rsidRPr="00AA39C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2024</w:t>
      </w:r>
      <w:r w:rsidR="00894066" w:rsidRPr="00AA39C2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2025</w:t>
      </w:r>
      <w:r w:rsidR="00894066" w:rsidRPr="00AA39C2">
        <w:rPr>
          <w:rFonts w:ascii="Times New Roman" w:eastAsia="Arial" w:hAnsi="Times New Roman" w:cs="Times New Roman"/>
          <w:sz w:val="22"/>
          <w:szCs w:val="22"/>
        </w:rPr>
        <w:t xml:space="preserve">) attività di riconducibili agli interventi indicati </w:t>
      </w:r>
      <w:r w:rsidR="00AA39C2" w:rsidRPr="00AA39C2">
        <w:rPr>
          <w:rFonts w:ascii="Times New Roman" w:eastAsia="Arial" w:hAnsi="Times New Roman" w:cs="Times New Roman"/>
          <w:sz w:val="22"/>
          <w:szCs w:val="22"/>
        </w:rPr>
        <w:t>nell’Avviso</w:t>
      </w:r>
      <w:r w:rsidR="00894066" w:rsidRPr="00AA39C2">
        <w:rPr>
          <w:rFonts w:ascii="Times New Roman" w:eastAsia="Arial" w:hAnsi="Times New Roman" w:cs="Times New Roman"/>
          <w:sz w:val="22"/>
          <w:szCs w:val="22"/>
        </w:rPr>
        <w:t>;</w:t>
      </w:r>
    </w:p>
    <w:p w14:paraId="3ECF3A0D" w14:textId="77777777" w:rsidR="00894066" w:rsidRPr="00AA39C2" w:rsidRDefault="00894066" w:rsidP="00AA39C2">
      <w:pPr>
        <w:pStyle w:val="Textbodyindentuser"/>
        <w:spacing w:line="276" w:lineRule="auto"/>
        <w:ind w:left="426"/>
        <w:rPr>
          <w:rFonts w:ascii="Times New Roman" w:eastAsia="Arial" w:hAnsi="Times New Roman" w:cs="Times New Roman"/>
          <w:sz w:val="22"/>
          <w:szCs w:val="22"/>
        </w:rPr>
      </w:pPr>
      <w:r w:rsidRPr="00AA39C2">
        <w:rPr>
          <w:rFonts w:ascii="Times New Roman" w:eastAsia="Arial" w:hAnsi="Times New Roman" w:cs="Times New Roman"/>
          <w:sz w:val="22"/>
          <w:szCs w:val="22"/>
        </w:rPr>
        <w:t>Elenco delle attività e valore</w:t>
      </w:r>
    </w:p>
    <w:tbl>
      <w:tblPr>
        <w:tblW w:w="4825" w:type="pct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5375"/>
        <w:gridCol w:w="1609"/>
        <w:gridCol w:w="1510"/>
      </w:tblGrid>
      <w:tr w:rsidR="00894066" w:rsidRPr="00AA39C2" w14:paraId="1B714B55" w14:textId="77777777" w:rsidTr="005B017D">
        <w:trPr>
          <w:trHeight w:val="323"/>
        </w:trPr>
        <w:tc>
          <w:tcPr>
            <w:tcW w:w="431" w:type="pct"/>
            <w:shd w:val="clear" w:color="auto" w:fill="0033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2D6D8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n.</w:t>
            </w:r>
          </w:p>
        </w:tc>
        <w:tc>
          <w:tcPr>
            <w:tcW w:w="2895" w:type="pct"/>
            <w:shd w:val="clear" w:color="auto" w:fill="003399"/>
          </w:tcPr>
          <w:p w14:paraId="3528F94E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Attività</w:t>
            </w:r>
          </w:p>
        </w:tc>
        <w:tc>
          <w:tcPr>
            <w:tcW w:w="859" w:type="pct"/>
            <w:shd w:val="clear" w:color="auto" w:fill="003399"/>
          </w:tcPr>
          <w:p w14:paraId="7FF10132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Soggetto del raggruppamento</w:t>
            </w:r>
          </w:p>
        </w:tc>
        <w:tc>
          <w:tcPr>
            <w:tcW w:w="815" w:type="pct"/>
            <w:shd w:val="clear" w:color="auto" w:fill="003399"/>
          </w:tcPr>
          <w:p w14:paraId="5BC7CF87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39C2">
              <w:rPr>
                <w:rFonts w:ascii="Times New Roman" w:hAnsi="Times New Roman" w:cs="Times New Roman"/>
                <w:b/>
                <w:color w:val="FFFFFF" w:themeColor="background1"/>
              </w:rPr>
              <w:t>Valore</w:t>
            </w:r>
          </w:p>
        </w:tc>
      </w:tr>
      <w:tr w:rsidR="00894066" w:rsidRPr="00AA39C2" w14:paraId="36017EEE" w14:textId="77777777" w:rsidTr="005B017D">
        <w:trPr>
          <w:trHeight w:val="323"/>
        </w:trPr>
        <w:tc>
          <w:tcPr>
            <w:tcW w:w="43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B4D3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2895" w:type="pct"/>
          </w:tcPr>
          <w:p w14:paraId="601CDE4A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59" w:type="pct"/>
          </w:tcPr>
          <w:p w14:paraId="4E889C57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15" w:type="pct"/>
          </w:tcPr>
          <w:p w14:paraId="69E29F2D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894066" w:rsidRPr="00AA39C2" w14:paraId="494C1E99" w14:textId="77777777" w:rsidTr="005B017D">
        <w:trPr>
          <w:trHeight w:val="323"/>
        </w:trPr>
        <w:tc>
          <w:tcPr>
            <w:tcW w:w="43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F346B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2895" w:type="pct"/>
          </w:tcPr>
          <w:p w14:paraId="2F3AE369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59" w:type="pct"/>
          </w:tcPr>
          <w:p w14:paraId="0132F469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15" w:type="pct"/>
          </w:tcPr>
          <w:p w14:paraId="1AD71BA4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894066" w:rsidRPr="00AA39C2" w14:paraId="19D76E58" w14:textId="77777777" w:rsidTr="005B017D">
        <w:trPr>
          <w:trHeight w:val="323"/>
        </w:trPr>
        <w:tc>
          <w:tcPr>
            <w:tcW w:w="431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EA585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2895" w:type="pct"/>
          </w:tcPr>
          <w:p w14:paraId="66609783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59" w:type="pct"/>
          </w:tcPr>
          <w:p w14:paraId="22A15F46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15" w:type="pct"/>
          </w:tcPr>
          <w:p w14:paraId="23D0BC60" w14:textId="77777777" w:rsidR="00894066" w:rsidRPr="00AA39C2" w:rsidRDefault="00894066" w:rsidP="00AA39C2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</w:tbl>
    <w:p w14:paraId="78B0D3AC" w14:textId="77777777" w:rsidR="00894066" w:rsidRPr="00AA39C2" w:rsidRDefault="00894066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</w:p>
    <w:p w14:paraId="32B5660C" w14:textId="77777777" w:rsidR="00D9569B" w:rsidRPr="00AA39C2" w:rsidRDefault="00D9569B" w:rsidP="00AA39C2">
      <w:pPr>
        <w:pStyle w:val="Textbodyindentuser"/>
        <w:spacing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AA39C2">
        <w:rPr>
          <w:rFonts w:ascii="Times New Roman" w:eastAsia="Arial" w:hAnsi="Times New Roman" w:cs="Times New Roman"/>
          <w:b/>
          <w:sz w:val="22"/>
          <w:szCs w:val="22"/>
        </w:rPr>
        <w:t>DICHIARA INOLTRE</w:t>
      </w:r>
    </w:p>
    <w:p w14:paraId="741897DF" w14:textId="142065AE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194380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essere in condizione di poter garantire lo svolgimento degli interventi</w:t>
      </w:r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oggetto della co-progettazione;</w:t>
      </w:r>
    </w:p>
    <w:p w14:paraId="6E874B15" w14:textId="4B459C42" w:rsidR="005A25DB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145107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25DB" w:rsidRPr="00AA39C2">
        <w:rPr>
          <w:rFonts w:ascii="Times New Roman" w:eastAsia="Arial" w:hAnsi="Times New Roman" w:cs="Times New Roman"/>
          <w:sz w:val="22"/>
          <w:szCs w:val="22"/>
        </w:rPr>
        <w:t xml:space="preserve"> di impegnarsi, in caso di ammissione alla procedura di co-progettazione, a stipulare apposita convenzione per lo svolgimento degli interventi;</w:t>
      </w:r>
    </w:p>
    <w:p w14:paraId="5758553F" w14:textId="3F398F59" w:rsidR="00622DDF" w:rsidRPr="00AA39C2" w:rsidRDefault="00000000" w:rsidP="00AA39C2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212931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2DDF" w:rsidRPr="00AA39C2">
        <w:rPr>
          <w:rFonts w:ascii="Times New Roman" w:hAnsi="Times New Roman" w:cs="Times New Roman"/>
          <w:sz w:val="22"/>
          <w:szCs w:val="22"/>
        </w:rPr>
        <w:t xml:space="preserve"> </w:t>
      </w:r>
      <w:r w:rsidR="00622DDF" w:rsidRPr="00AA39C2">
        <w:rPr>
          <w:rFonts w:ascii="Times New Roman" w:eastAsia="Arial" w:hAnsi="Times New Roman" w:cs="Times New Roman"/>
          <w:sz w:val="22"/>
          <w:szCs w:val="22"/>
          <w:lang w:eastAsia="it-IT"/>
        </w:rPr>
        <w:t xml:space="preserve">di conservare tutta la documentazione </w:t>
      </w:r>
      <w:r w:rsidR="00622DDF" w:rsidRPr="00AA39C2">
        <w:rPr>
          <w:rFonts w:ascii="Times New Roman" w:hAnsi="Times New Roman" w:cs="Times New Roman"/>
          <w:sz w:val="22"/>
          <w:szCs w:val="22"/>
        </w:rPr>
        <w:t xml:space="preserve">tutta la documentazione attestante la spesa sostenuta e finanziata dal contributo per gli eventuali controlli da parte del Comune di </w:t>
      </w:r>
      <w:r w:rsidR="00690ACC">
        <w:rPr>
          <w:rFonts w:ascii="Times New Roman" w:hAnsi="Times New Roman" w:cs="Times New Roman"/>
          <w:sz w:val="22"/>
          <w:szCs w:val="22"/>
        </w:rPr>
        <w:t>Spello</w:t>
      </w:r>
      <w:r w:rsidR="00622DDF" w:rsidRPr="00AA39C2">
        <w:rPr>
          <w:rFonts w:ascii="Times New Roman" w:hAnsi="Times New Roman" w:cs="Times New Roman"/>
          <w:sz w:val="22"/>
          <w:szCs w:val="22"/>
        </w:rPr>
        <w:t xml:space="preserve"> </w:t>
      </w:r>
      <w:r w:rsidR="005A25DB" w:rsidRPr="00AA39C2">
        <w:rPr>
          <w:rFonts w:ascii="Times New Roman" w:hAnsi="Times New Roman" w:cs="Times New Roman"/>
          <w:sz w:val="22"/>
          <w:szCs w:val="22"/>
        </w:rPr>
        <w:t>o</w:t>
      </w:r>
      <w:r w:rsidR="00622DDF" w:rsidRPr="00AA39C2">
        <w:rPr>
          <w:rFonts w:ascii="Times New Roman" w:hAnsi="Times New Roman" w:cs="Times New Roman"/>
          <w:sz w:val="22"/>
          <w:szCs w:val="22"/>
        </w:rPr>
        <w:t xml:space="preserve"> suoi incaricati;</w:t>
      </w:r>
    </w:p>
    <w:p w14:paraId="72CB2C06" w14:textId="0C4B937E" w:rsidR="00894066" w:rsidRPr="00AA39C2" w:rsidRDefault="00000000" w:rsidP="00AA39C2">
      <w:pPr>
        <w:pStyle w:val="Standard"/>
        <w:spacing w:line="276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91754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4066" w:rsidRPr="00AA39C2">
        <w:rPr>
          <w:rFonts w:ascii="Times New Roman" w:hAnsi="Times New Roman" w:cs="Times New Roman"/>
          <w:sz w:val="22"/>
          <w:szCs w:val="22"/>
        </w:rPr>
        <w:t xml:space="preserve"> di impegnarsi ad oss</w:t>
      </w:r>
      <w:r w:rsidR="005B017D" w:rsidRPr="00AA39C2">
        <w:rPr>
          <w:rFonts w:ascii="Times New Roman" w:hAnsi="Times New Roman" w:cs="Times New Roman"/>
          <w:sz w:val="22"/>
          <w:szCs w:val="22"/>
        </w:rPr>
        <w:t>ervare l’eventuale</w:t>
      </w:r>
      <w:r w:rsidR="00894066" w:rsidRPr="00AA39C2">
        <w:rPr>
          <w:rFonts w:ascii="Times New Roman" w:hAnsi="Times New Roman" w:cs="Times New Roman"/>
          <w:sz w:val="22"/>
          <w:szCs w:val="22"/>
        </w:rPr>
        <w:t xml:space="preserve"> manuale di immagine coordinata che il Comune di </w:t>
      </w:r>
      <w:r w:rsidR="00AA39C2" w:rsidRPr="00AA39C2">
        <w:rPr>
          <w:rFonts w:ascii="Times New Roman" w:hAnsi="Times New Roman" w:cs="Times New Roman"/>
          <w:sz w:val="22"/>
          <w:szCs w:val="22"/>
        </w:rPr>
        <w:t>Spello</w:t>
      </w:r>
      <w:r w:rsidR="00894066" w:rsidRPr="00AA39C2">
        <w:rPr>
          <w:rFonts w:ascii="Times New Roman" w:hAnsi="Times New Roman" w:cs="Times New Roman"/>
          <w:sz w:val="22"/>
          <w:szCs w:val="22"/>
        </w:rPr>
        <w:t xml:space="preserve"> dovesse approvare</w:t>
      </w:r>
      <w:r w:rsidR="00AA39C2" w:rsidRPr="00AA39C2">
        <w:rPr>
          <w:rFonts w:ascii="Times New Roman" w:hAnsi="Times New Roman" w:cs="Times New Roman"/>
          <w:sz w:val="22"/>
          <w:szCs w:val="22"/>
        </w:rPr>
        <w:t>;</w:t>
      </w:r>
    </w:p>
    <w:p w14:paraId="7764CFB9" w14:textId="45293952" w:rsidR="00622DDF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201583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9569B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22DDF" w:rsidRPr="00AA39C2">
        <w:rPr>
          <w:rFonts w:ascii="Times New Roman" w:eastAsia="Arial" w:hAnsi="Times New Roman" w:cs="Times New Roman"/>
          <w:sz w:val="22"/>
          <w:szCs w:val="22"/>
        </w:rPr>
        <w:t xml:space="preserve">di impegnarsi a dare </w:t>
      </w:r>
      <w:r w:rsidR="00622DDF" w:rsidRPr="00AA39C2">
        <w:rPr>
          <w:rFonts w:ascii="Times New Roman" w:eastAsia="Arial" w:hAnsi="Times New Roman" w:cs="Times New Roman"/>
          <w:sz w:val="22"/>
          <w:szCs w:val="22"/>
          <w:lang w:eastAsia="it-IT"/>
        </w:rPr>
        <w:t>ampia informazione in merito al sostegno ricevuto;</w:t>
      </w:r>
    </w:p>
    <w:p w14:paraId="7181DB9F" w14:textId="4A34BE26" w:rsidR="00622DDF" w:rsidRPr="00AA39C2" w:rsidRDefault="00000000" w:rsidP="00AA39C2">
      <w:pPr>
        <w:suppressAutoHyphens/>
        <w:autoSpaceDN w:val="0"/>
        <w:spacing w:after="0" w:line="276" w:lineRule="auto"/>
        <w:ind w:left="142"/>
        <w:textAlignment w:val="baseline"/>
        <w:rPr>
          <w:rFonts w:ascii="Times New Roman" w:eastAsia="Arial" w:hAnsi="Times New Roman" w:cs="Times New Roman"/>
          <w:lang w:eastAsia="it-IT"/>
        </w:rPr>
      </w:pPr>
      <w:sdt>
        <w:sdtPr>
          <w:rPr>
            <w:rFonts w:ascii="Times New Roman" w:eastAsia="Arial" w:hAnsi="Times New Roman" w:cs="Times New Roman"/>
            <w:lang w:eastAsia="it-IT"/>
          </w:rPr>
          <w:id w:val="26743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622DDF" w:rsidRPr="00AA39C2">
        <w:rPr>
          <w:rFonts w:ascii="Times New Roman" w:eastAsia="Arial" w:hAnsi="Times New Roman" w:cs="Times New Roman"/>
          <w:lang w:eastAsia="it-IT"/>
        </w:rPr>
        <w:t xml:space="preserve"> in caso di assegnazione, di acconsentire alla pubblicazione sul sito del Comune di </w:t>
      </w:r>
      <w:r w:rsidR="00AA39C2" w:rsidRPr="00AA39C2">
        <w:rPr>
          <w:rFonts w:ascii="Times New Roman" w:eastAsia="Arial" w:hAnsi="Times New Roman" w:cs="Times New Roman"/>
          <w:lang w:eastAsia="it-IT"/>
        </w:rPr>
        <w:t>Spello</w:t>
      </w:r>
      <w:r w:rsidR="00622DDF" w:rsidRPr="00AA39C2">
        <w:rPr>
          <w:rFonts w:ascii="Times New Roman" w:eastAsia="Arial" w:hAnsi="Times New Roman" w:cs="Times New Roman"/>
          <w:lang w:eastAsia="it-IT"/>
        </w:rPr>
        <w:t xml:space="preserve"> dei dati da includere nell’elenco delle operazioni finanziate pubblicato anche ai sensi del decreto legislativo 14 marzo 2013, n. 33;</w:t>
      </w:r>
    </w:p>
    <w:p w14:paraId="1DD366DD" w14:textId="254D6E79" w:rsidR="00622DDF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  <w:lang w:eastAsia="it-IT"/>
        </w:rPr>
      </w:pPr>
      <w:sdt>
        <w:sdtPr>
          <w:rPr>
            <w:rFonts w:ascii="Times New Roman" w:eastAsia="Arial" w:hAnsi="Times New Roman" w:cs="Times New Roman"/>
            <w:sz w:val="22"/>
            <w:szCs w:val="22"/>
            <w:lang w:eastAsia="it-IT"/>
          </w:rPr>
          <w:id w:val="184280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  <w:lang w:eastAsia="it-IT"/>
            </w:rPr>
            <w:t>☐</w:t>
          </w:r>
        </w:sdtContent>
      </w:sdt>
      <w:r w:rsidR="00157180" w:rsidRPr="00AA39C2">
        <w:rPr>
          <w:rFonts w:ascii="Times New Roman" w:eastAsia="Arial" w:hAnsi="Times New Roman" w:cs="Times New Roman"/>
          <w:sz w:val="22"/>
          <w:szCs w:val="22"/>
          <w:lang w:eastAsia="it-IT"/>
        </w:rPr>
        <w:t xml:space="preserve"> </w:t>
      </w:r>
      <w:r w:rsidR="00622DDF" w:rsidRPr="00AA39C2">
        <w:rPr>
          <w:rFonts w:ascii="Times New Roman" w:eastAsia="Arial" w:hAnsi="Times New Roman" w:cs="Times New Roman"/>
          <w:sz w:val="22"/>
          <w:szCs w:val="22"/>
          <w:lang w:eastAsia="it-IT"/>
        </w:rPr>
        <w:t>di autorizzare espressamente il trattamento dei dati personali per le finalità connesse al procedimento amministrativo;</w:t>
      </w:r>
    </w:p>
    <w:p w14:paraId="521DE8C0" w14:textId="0FC2098F" w:rsidR="00622DDF" w:rsidRPr="00AA39C2" w:rsidRDefault="00000000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  <w:sdt>
        <w:sdtPr>
          <w:rPr>
            <w:rFonts w:ascii="Times New Roman" w:eastAsia="Arial" w:hAnsi="Times New Roman" w:cs="Times New Roman"/>
            <w:sz w:val="22"/>
            <w:szCs w:val="22"/>
          </w:rPr>
          <w:id w:val="-57381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9C2" w:rsidRPr="00AA39C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180" w:rsidRPr="00AA39C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622DDF" w:rsidRPr="00AA39C2">
        <w:rPr>
          <w:rFonts w:ascii="Times New Roman" w:eastAsia="Arial" w:hAnsi="Times New Roman" w:cs="Times New Roman"/>
          <w:sz w:val="22"/>
          <w:szCs w:val="22"/>
        </w:rPr>
        <w:t>di autorizzare espressamente l’invio di comunicazioni riguardanti i servizi via sms, mail o altre forme digitali di comunicazione ai numeri di telefono ed agli indirizzi e-mail indicati in questo modulo.</w:t>
      </w:r>
    </w:p>
    <w:p w14:paraId="5F3ECB92" w14:textId="77777777" w:rsidR="00AA39C2" w:rsidRPr="00AA39C2" w:rsidRDefault="00AA39C2" w:rsidP="00AA39C2">
      <w:pPr>
        <w:pStyle w:val="Textbodyindentuser"/>
        <w:spacing w:line="276" w:lineRule="auto"/>
        <w:rPr>
          <w:rFonts w:ascii="Times New Roman" w:eastAsia="Arial" w:hAnsi="Times New Roman" w:cs="Times New Roman"/>
          <w:sz w:val="22"/>
          <w:szCs w:val="22"/>
        </w:rPr>
      </w:pPr>
    </w:p>
    <w:p w14:paraId="5C985928" w14:textId="6A42A650" w:rsidR="00AA39C2" w:rsidRPr="00AA39C2" w:rsidRDefault="00A27BAE" w:rsidP="00AA39C2">
      <w:pPr>
        <w:spacing w:line="276" w:lineRule="auto"/>
        <w:ind w:left="142"/>
        <w:jc w:val="center"/>
        <w:rPr>
          <w:rFonts w:ascii="Times New Roman" w:hAnsi="Times New Roman" w:cs="Times New Roman"/>
          <w:b/>
        </w:rPr>
      </w:pPr>
      <w:r w:rsidRPr="00AA39C2">
        <w:rPr>
          <w:rFonts w:ascii="Times New Roman" w:hAnsi="Times New Roman" w:cs="Times New Roman"/>
          <w:b/>
        </w:rPr>
        <w:t>ALLEGA</w:t>
      </w:r>
    </w:p>
    <w:p w14:paraId="4FFAD6DC" w14:textId="04200CD1" w:rsidR="00A27BAE" w:rsidRPr="00AA39C2" w:rsidRDefault="00A27BAE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 xml:space="preserve">proposta progettuale tecnica di massima che ripercorre le voci previste nei criteri selettivi </w:t>
      </w:r>
      <w:r w:rsidR="00ED72F9" w:rsidRPr="00AA39C2">
        <w:rPr>
          <w:rFonts w:ascii="Times New Roman" w:hAnsi="Times New Roman" w:cs="Times New Roman"/>
        </w:rPr>
        <w:t>contenuti nell'Avviso pubblico;</w:t>
      </w:r>
    </w:p>
    <w:p w14:paraId="65118ABD" w14:textId="77777777" w:rsidR="00A27BAE" w:rsidRPr="00AA39C2" w:rsidRDefault="00A27BAE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copia dell’Atto Costitutivo e copia dello Statuto;</w:t>
      </w:r>
    </w:p>
    <w:p w14:paraId="6D04662D" w14:textId="77777777" w:rsidR="00A27BAE" w:rsidRPr="00AA39C2" w:rsidRDefault="00A27BAE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copia del Documento di Identità, in corso di validità, del sottoscrittore;</w:t>
      </w:r>
    </w:p>
    <w:p w14:paraId="58CFEF1D" w14:textId="4D22E5B5" w:rsidR="00AA39C2" w:rsidRPr="00AA39C2" w:rsidRDefault="003A48E1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A39C2" w:rsidRPr="00AA39C2">
        <w:rPr>
          <w:rFonts w:ascii="Times New Roman" w:hAnsi="Times New Roman" w:cs="Times New Roman"/>
        </w:rPr>
        <w:t>ichiarazione nel rispetto della legge n. 136/2010 sulla tracciabilità dei flussi finanziari</w:t>
      </w:r>
      <w:r w:rsidR="00FA568C">
        <w:rPr>
          <w:rFonts w:ascii="Times New Roman" w:hAnsi="Times New Roman" w:cs="Times New Roman"/>
        </w:rPr>
        <w:t xml:space="preserve">; </w:t>
      </w:r>
    </w:p>
    <w:p w14:paraId="21962FAD" w14:textId="6E01CF20" w:rsidR="00AA39C2" w:rsidRPr="00AA39C2" w:rsidRDefault="003A48E1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A39C2" w:rsidRPr="00AA39C2">
        <w:rPr>
          <w:rFonts w:ascii="Times New Roman" w:hAnsi="Times New Roman" w:cs="Times New Roman"/>
        </w:rPr>
        <w:t xml:space="preserve">odice di </w:t>
      </w:r>
      <w:r>
        <w:rPr>
          <w:rFonts w:ascii="Times New Roman" w:hAnsi="Times New Roman" w:cs="Times New Roman"/>
        </w:rPr>
        <w:t>c</w:t>
      </w:r>
      <w:r w:rsidR="00AA39C2" w:rsidRPr="00AA39C2">
        <w:rPr>
          <w:rFonts w:ascii="Times New Roman" w:hAnsi="Times New Roman" w:cs="Times New Roman"/>
        </w:rPr>
        <w:t xml:space="preserve">omportamento Comune di Spello (ALLEGATO </w:t>
      </w:r>
      <w:r w:rsidR="00690ACC">
        <w:rPr>
          <w:rFonts w:ascii="Times New Roman" w:hAnsi="Times New Roman" w:cs="Times New Roman"/>
        </w:rPr>
        <w:t>C</w:t>
      </w:r>
      <w:r w:rsidR="00AA39C2" w:rsidRPr="00AA39C2">
        <w:rPr>
          <w:rFonts w:ascii="Times New Roman" w:hAnsi="Times New Roman" w:cs="Times New Roman"/>
        </w:rPr>
        <w:t>) sottoscritto per</w:t>
      </w:r>
      <w:r w:rsidR="00FA568C">
        <w:rPr>
          <w:rFonts w:ascii="Times New Roman" w:hAnsi="Times New Roman" w:cs="Times New Roman"/>
        </w:rPr>
        <w:t xml:space="preserve"> accettazione;</w:t>
      </w:r>
    </w:p>
    <w:p w14:paraId="5CD0AD4E" w14:textId="1D17E5C4" w:rsidR="00D9569B" w:rsidRPr="00AA39C2" w:rsidRDefault="00D9569B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 xml:space="preserve">(eventuale in caso di rete) dichiarazioni sul possesso dei requisiti di ammissione da parte degli altri soggetti parte </w:t>
      </w:r>
      <w:r w:rsidR="00AA39C2" w:rsidRPr="00AA39C2">
        <w:rPr>
          <w:rFonts w:ascii="Times New Roman" w:hAnsi="Times New Roman" w:cs="Times New Roman"/>
        </w:rPr>
        <w:t>della rete</w:t>
      </w:r>
      <w:r w:rsidRPr="00AA39C2">
        <w:rPr>
          <w:rFonts w:ascii="Times New Roman" w:hAnsi="Times New Roman" w:cs="Times New Roman"/>
        </w:rPr>
        <w:t xml:space="preserve"> di ETS;</w:t>
      </w:r>
    </w:p>
    <w:p w14:paraId="4C9564F9" w14:textId="77777777" w:rsidR="00A27BAE" w:rsidRPr="00AA39C2" w:rsidRDefault="00A27BAE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Altro (specificare):</w:t>
      </w:r>
    </w:p>
    <w:p w14:paraId="1A4F83EB" w14:textId="77777777" w:rsidR="00A27BAE" w:rsidRPr="00AA39C2" w:rsidRDefault="00A27BAE" w:rsidP="00AA39C2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_______________________________________________________________</w:t>
      </w:r>
    </w:p>
    <w:p w14:paraId="77849194" w14:textId="77777777" w:rsidR="00622DDF" w:rsidRPr="00AA39C2" w:rsidRDefault="00D36E12" w:rsidP="00AA39C2">
      <w:pPr>
        <w:spacing w:line="276" w:lineRule="auto"/>
        <w:ind w:left="142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Data,</w:t>
      </w:r>
      <w:r w:rsidR="00D57EB2" w:rsidRPr="00AA39C2">
        <w:rPr>
          <w:rFonts w:ascii="Times New Roman" w:hAnsi="Times New Roman" w:cs="Times New Roman"/>
        </w:rPr>
        <w:t xml:space="preserve"> </w:t>
      </w:r>
      <w:r w:rsidR="00B8507E" w:rsidRPr="00AA39C2">
        <w:rPr>
          <w:rFonts w:ascii="Times New Roman" w:hAnsi="Times New Roman" w:cs="Times New Roman"/>
        </w:rPr>
        <w:t>________</w:t>
      </w:r>
    </w:p>
    <w:p w14:paraId="33D1D859" w14:textId="77777777" w:rsidR="00D36E12" w:rsidRPr="00AA39C2" w:rsidRDefault="00D36E12" w:rsidP="00AA39C2">
      <w:pPr>
        <w:spacing w:line="276" w:lineRule="auto"/>
        <w:ind w:left="142"/>
        <w:jc w:val="right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Firma del legale rappresentante o delegato</w:t>
      </w:r>
    </w:p>
    <w:p w14:paraId="1465924C" w14:textId="77777777" w:rsidR="00B8507E" w:rsidRPr="00AA39C2" w:rsidRDefault="00B8507E" w:rsidP="00AA39C2">
      <w:pPr>
        <w:spacing w:line="276" w:lineRule="auto"/>
        <w:ind w:left="142"/>
        <w:jc w:val="right"/>
        <w:rPr>
          <w:rFonts w:ascii="Times New Roman" w:hAnsi="Times New Roman" w:cs="Times New Roman"/>
        </w:rPr>
      </w:pPr>
      <w:r w:rsidRPr="00AA39C2">
        <w:rPr>
          <w:rFonts w:ascii="Times New Roman" w:hAnsi="Times New Roman" w:cs="Times New Roman"/>
        </w:rPr>
        <w:t>_______________________________________</w:t>
      </w:r>
    </w:p>
    <w:p w14:paraId="17AA176C" w14:textId="77777777" w:rsidR="00D36E12" w:rsidRPr="00AA39C2" w:rsidRDefault="00D36E12" w:rsidP="00AA39C2">
      <w:pPr>
        <w:spacing w:line="276" w:lineRule="auto"/>
        <w:ind w:left="142"/>
        <w:jc w:val="right"/>
        <w:rPr>
          <w:rFonts w:ascii="Times New Roman" w:hAnsi="Times New Roman" w:cs="Times New Roman"/>
        </w:rPr>
      </w:pPr>
    </w:p>
    <w:p w14:paraId="5BA52FE5" w14:textId="77777777" w:rsidR="00690ACC" w:rsidRDefault="00D36E12" w:rsidP="00690ACC">
      <w:pPr>
        <w:pStyle w:val="Corpodeltesto2"/>
        <w:spacing w:line="276" w:lineRule="auto"/>
        <w:ind w:left="2127" w:hanging="2127"/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</w:pPr>
      <w:r w:rsidRPr="00690ACC"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Allegare:</w:t>
      </w:r>
    </w:p>
    <w:p w14:paraId="73514B58" w14:textId="7160CB27" w:rsidR="00D36E12" w:rsidRPr="00690ACC" w:rsidRDefault="00690ACC" w:rsidP="00690ACC">
      <w:pPr>
        <w:pStyle w:val="Corpodeltesto2"/>
        <w:spacing w:line="276" w:lineRule="auto"/>
        <w:ind w:left="2127" w:hanging="2127"/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-</w:t>
      </w:r>
      <w:r w:rsidR="00D36E12" w:rsidRPr="00690ACC"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 xml:space="preserve"> fotocopia della carta d’identità del legale rappresentante o del soggetto che firma la richiesta</w:t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;</w:t>
      </w:r>
    </w:p>
    <w:p w14:paraId="10C46941" w14:textId="295E78A7" w:rsidR="00D36E12" w:rsidRPr="00690ACC" w:rsidRDefault="00690ACC" w:rsidP="00690ACC">
      <w:pPr>
        <w:pStyle w:val="Corpodeltesto2"/>
        <w:spacing w:line="276" w:lineRule="auto"/>
        <w:ind w:left="2127" w:hanging="2127"/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</w:pPr>
      <w:r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- i</w:t>
      </w:r>
      <w:r w:rsidR="00D36E12" w:rsidRPr="00690ACC"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n caso di soggetto delegato, allegare delega e fotocopia della carta d’identità del legale rappresentante</w:t>
      </w:r>
      <w:r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.</w:t>
      </w:r>
    </w:p>
    <w:p w14:paraId="5A06A6DF" w14:textId="77777777" w:rsidR="001150C4" w:rsidRPr="00690ACC" w:rsidRDefault="001150C4" w:rsidP="00690ACC">
      <w:pPr>
        <w:pStyle w:val="Corpodeltesto2"/>
        <w:spacing w:line="276" w:lineRule="auto"/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</w:pPr>
    </w:p>
    <w:p w14:paraId="4C3CA50F" w14:textId="77777777" w:rsidR="001150C4" w:rsidRPr="00690ACC" w:rsidRDefault="00D36E12" w:rsidP="00690ACC">
      <w:pPr>
        <w:pStyle w:val="Corpodeltesto2"/>
        <w:spacing w:line="276" w:lineRule="auto"/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</w:pPr>
      <w:r w:rsidRPr="00690ACC">
        <w:rPr>
          <w:rFonts w:ascii="Times New Roman" w:eastAsia="Arial" w:hAnsi="Times New Roman" w:cs="Times New Roman"/>
          <w:kern w:val="0"/>
          <w:sz w:val="22"/>
          <w:szCs w:val="22"/>
          <w:lang w:eastAsia="it-IT"/>
        </w:rPr>
        <w:t>Nota: in caso di firma digitale, non è necessario allegare la fotocopia della carta d’identità.</w:t>
      </w:r>
    </w:p>
    <w:sectPr w:rsidR="001150C4" w:rsidRPr="00690AC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8A3DC" w14:textId="77777777" w:rsidR="001B054E" w:rsidRDefault="001B054E" w:rsidP="00D07018">
      <w:pPr>
        <w:spacing w:after="0" w:line="240" w:lineRule="auto"/>
      </w:pPr>
      <w:r>
        <w:separator/>
      </w:r>
    </w:p>
  </w:endnote>
  <w:endnote w:type="continuationSeparator" w:id="0">
    <w:p w14:paraId="385A85A7" w14:textId="77777777" w:rsidR="001B054E" w:rsidRDefault="001B054E" w:rsidP="00D0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FFE6" w14:textId="77777777" w:rsidR="001B054E" w:rsidRDefault="001B054E" w:rsidP="00D07018">
      <w:pPr>
        <w:spacing w:after="0" w:line="240" w:lineRule="auto"/>
      </w:pPr>
      <w:r>
        <w:separator/>
      </w:r>
    </w:p>
  </w:footnote>
  <w:footnote w:type="continuationSeparator" w:id="0">
    <w:p w14:paraId="4C68F06B" w14:textId="77777777" w:rsidR="001B054E" w:rsidRDefault="001B054E" w:rsidP="00D0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F0BE" w14:textId="360E7B8B" w:rsidR="00D07018" w:rsidRDefault="00ED72F9" w:rsidP="00D07018">
    <w:pPr>
      <w:pStyle w:val="Intestazione"/>
      <w:tabs>
        <w:tab w:val="clear" w:pos="4819"/>
        <w:tab w:val="clear" w:pos="9638"/>
        <w:tab w:val="left" w:pos="5347"/>
      </w:tabs>
      <w:rPr>
        <w:rFonts w:ascii="Arial Rounded MT Bold" w:hAnsi="Arial Rounded MT Bold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89EBFA" wp14:editId="64A65444">
              <wp:simplePos x="0" y="0"/>
              <wp:positionH relativeFrom="column">
                <wp:posOffset>5384165</wp:posOffset>
              </wp:positionH>
              <wp:positionV relativeFrom="paragraph">
                <wp:posOffset>38735</wp:posOffset>
              </wp:positionV>
              <wp:extent cx="779373" cy="284432"/>
              <wp:effectExtent l="0" t="0" r="20955" b="2095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373" cy="28443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3CE316" id="Rettangolo 7" o:spid="_x0000_s1026" style="position:absolute;margin-left:423.95pt;margin-top:3.05pt;width:61.35pt;height:2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71AF"/>
    <w:multiLevelType w:val="hybridMultilevel"/>
    <w:tmpl w:val="5C4687CA"/>
    <w:lvl w:ilvl="0" w:tplc="1CE879BA">
      <w:start w:val="1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455557"/>
    <w:multiLevelType w:val="multilevel"/>
    <w:tmpl w:val="7402DC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45CD0F0E"/>
    <w:multiLevelType w:val="hybridMultilevel"/>
    <w:tmpl w:val="F742643A"/>
    <w:lvl w:ilvl="0" w:tplc="611832D8">
      <w:start w:val="14"/>
      <w:numFmt w:val="bullet"/>
      <w:lvlText w:val="-"/>
      <w:lvlJc w:val="left"/>
      <w:pPr>
        <w:ind w:left="502" w:hanging="360"/>
      </w:pPr>
      <w:rPr>
        <w:rFonts w:ascii="Avenir Next" w:eastAsiaTheme="minorHAnsi" w:hAnsi="Avenir Nex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A8A4738"/>
    <w:multiLevelType w:val="hybridMultilevel"/>
    <w:tmpl w:val="ED28A54E"/>
    <w:lvl w:ilvl="0" w:tplc="F19A4A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05163"/>
    <w:multiLevelType w:val="hybridMultilevel"/>
    <w:tmpl w:val="0276DD44"/>
    <w:lvl w:ilvl="0" w:tplc="2CC030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57935553">
    <w:abstractNumId w:val="1"/>
  </w:num>
  <w:num w:numId="2" w16cid:durableId="511993200">
    <w:abstractNumId w:val="2"/>
  </w:num>
  <w:num w:numId="3" w16cid:durableId="1667399406">
    <w:abstractNumId w:val="0"/>
  </w:num>
  <w:num w:numId="4" w16cid:durableId="1129131362">
    <w:abstractNumId w:val="4"/>
  </w:num>
  <w:num w:numId="5" w16cid:durableId="1964118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49"/>
    <w:rsid w:val="001150C4"/>
    <w:rsid w:val="001534C1"/>
    <w:rsid w:val="00157180"/>
    <w:rsid w:val="001775DB"/>
    <w:rsid w:val="001B054E"/>
    <w:rsid w:val="001D2991"/>
    <w:rsid w:val="001E5C28"/>
    <w:rsid w:val="002817C7"/>
    <w:rsid w:val="002C0812"/>
    <w:rsid w:val="00332A64"/>
    <w:rsid w:val="0035006A"/>
    <w:rsid w:val="0039272C"/>
    <w:rsid w:val="003A48E1"/>
    <w:rsid w:val="00443B38"/>
    <w:rsid w:val="00477CE1"/>
    <w:rsid w:val="00484750"/>
    <w:rsid w:val="004E4149"/>
    <w:rsid w:val="0056170F"/>
    <w:rsid w:val="005A25DB"/>
    <w:rsid w:val="005B017D"/>
    <w:rsid w:val="00622DDF"/>
    <w:rsid w:val="0062495B"/>
    <w:rsid w:val="00647345"/>
    <w:rsid w:val="00665D7E"/>
    <w:rsid w:val="00690ACC"/>
    <w:rsid w:val="006C0EA8"/>
    <w:rsid w:val="0078346A"/>
    <w:rsid w:val="00872172"/>
    <w:rsid w:val="00872385"/>
    <w:rsid w:val="00887B8A"/>
    <w:rsid w:val="00894066"/>
    <w:rsid w:val="008E057E"/>
    <w:rsid w:val="008F2B04"/>
    <w:rsid w:val="008F603A"/>
    <w:rsid w:val="00936124"/>
    <w:rsid w:val="009928F6"/>
    <w:rsid w:val="009E3EAC"/>
    <w:rsid w:val="009E6E9B"/>
    <w:rsid w:val="009F0B49"/>
    <w:rsid w:val="00A11949"/>
    <w:rsid w:val="00A27BAE"/>
    <w:rsid w:val="00AA39C2"/>
    <w:rsid w:val="00AF12F7"/>
    <w:rsid w:val="00B8507E"/>
    <w:rsid w:val="00BC4105"/>
    <w:rsid w:val="00BE72A1"/>
    <w:rsid w:val="00C54D74"/>
    <w:rsid w:val="00C610C4"/>
    <w:rsid w:val="00CD0FA0"/>
    <w:rsid w:val="00CE31B4"/>
    <w:rsid w:val="00D07018"/>
    <w:rsid w:val="00D36E12"/>
    <w:rsid w:val="00D57EB2"/>
    <w:rsid w:val="00D90F16"/>
    <w:rsid w:val="00D9569B"/>
    <w:rsid w:val="00DF2AD6"/>
    <w:rsid w:val="00E71DFE"/>
    <w:rsid w:val="00ED72F9"/>
    <w:rsid w:val="00F078F1"/>
    <w:rsid w:val="00F75942"/>
    <w:rsid w:val="00F7741B"/>
    <w:rsid w:val="00FA568C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103B"/>
  <w15:docId w15:val="{4716BD9C-3517-47EB-A91A-2F7B9BF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F16"/>
    <w:pPr>
      <w:spacing w:after="120" w:line="288" w:lineRule="auto"/>
      <w:jc w:val="both"/>
    </w:pPr>
    <w:rPr>
      <w:rFonts w:ascii="Avenir Next" w:hAnsi="Avenir Nex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14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E414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E4149"/>
    <w:rPr>
      <w:rFonts w:ascii="Avenir Next" w:eastAsiaTheme="majorEastAsia" w:hAnsi="Avenir Next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4149"/>
    <w:rPr>
      <w:rFonts w:ascii="Avenir Next" w:eastAsiaTheme="majorEastAsia" w:hAnsi="Avenir Next" w:cstheme="majorBidi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  <w:rsid w:val="004E4149"/>
    <w:pPr>
      <w:ind w:left="720"/>
    </w:pPr>
  </w:style>
  <w:style w:type="paragraph" w:styleId="Titolo">
    <w:name w:val="Title"/>
    <w:basedOn w:val="Normale"/>
    <w:next w:val="Normale"/>
    <w:link w:val="TitoloCarattere"/>
    <w:uiPriority w:val="10"/>
    <w:qFormat/>
    <w:rsid w:val="0056170F"/>
    <w:pPr>
      <w:pBdr>
        <w:bottom w:val="single" w:sz="8" w:space="4" w:color="E63329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6170F"/>
    <w:rPr>
      <w:rFonts w:ascii="Avenir Next" w:eastAsiaTheme="majorEastAsia" w:hAnsi="Avenir Next" w:cstheme="majorBidi"/>
      <w:spacing w:val="5"/>
      <w:kern w:val="28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D0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018"/>
    <w:rPr>
      <w:rFonts w:ascii="Avenir Next" w:hAnsi="Avenir Next"/>
    </w:rPr>
  </w:style>
  <w:style w:type="paragraph" w:styleId="Pidipagina">
    <w:name w:val="footer"/>
    <w:basedOn w:val="Normale"/>
    <w:link w:val="PidipaginaCarattere"/>
    <w:uiPriority w:val="99"/>
    <w:unhideWhenUsed/>
    <w:rsid w:val="00D0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018"/>
    <w:rPr>
      <w:rFonts w:ascii="Avenir Next" w:hAnsi="Avenir Nex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01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70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Corpodeltesto2">
    <w:name w:val="Body Text 2"/>
    <w:basedOn w:val="Standard"/>
    <w:link w:val="Corpodeltesto2Carattere"/>
    <w:rsid w:val="00D07018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07018"/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Textbodyindentuser">
    <w:name w:val="Text body indent (user)"/>
    <w:basedOn w:val="Standard"/>
    <w:rsid w:val="00622DDF"/>
    <w:pPr>
      <w:ind w:left="142"/>
      <w:jc w:val="both"/>
    </w:pPr>
    <w:rPr>
      <w:rFonts w:ascii="Garamond" w:eastAsia="Garamond" w:hAnsi="Garamond" w:cs="Garamond"/>
    </w:rPr>
  </w:style>
  <w:style w:type="character" w:styleId="Testosegnaposto">
    <w:name w:val="Placeholder Text"/>
    <w:basedOn w:val="Carpredefinitoparagrafo"/>
    <w:uiPriority w:val="99"/>
    <w:semiHidden/>
    <w:rsid w:val="00622DDF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DF2A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2AD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2AD6"/>
    <w:rPr>
      <w:rFonts w:ascii="Avenir Next" w:hAnsi="Avenir Next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2A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2AD6"/>
    <w:rPr>
      <w:rFonts w:ascii="Avenir Next" w:hAnsi="Avenir Next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2AD6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2AD6"/>
    <w:rPr>
      <w:rFonts w:ascii="Avenir Next" w:hAnsi="Avenir Next"/>
      <w:sz w:val="16"/>
      <w:szCs w:val="16"/>
    </w:rPr>
  </w:style>
  <w:style w:type="paragraph" w:customStyle="1" w:styleId="TableContents">
    <w:name w:val="Table Contents"/>
    <w:basedOn w:val="Standard"/>
    <w:rsid w:val="00DF2AD6"/>
    <w:pPr>
      <w:widowControl w:val="0"/>
      <w:suppressLineNumbers/>
    </w:pPr>
    <w:rPr>
      <w:rFonts w:ascii="Times New Roman" w:eastAsia="SimSun" w:hAnsi="Times New Roman" w:cs="Arial Unicode MS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rancesco.reina\MODELLI\COPROGETTAZIONE\VALIDI\Modello_istanza_coprogettazione_beta.dotx" TargetMode="External"/></Relationships>
</file>

<file path=word/theme/theme1.xml><?xml version="1.0" encoding="utf-8"?>
<a:theme xmlns:a="http://schemas.openxmlformats.org/drawingml/2006/main" name="Tema1_Rho">
  <a:themeElements>
    <a:clrScheme name="Personalizzat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63329"/>
      </a:accent1>
      <a:accent2>
        <a:srgbClr val="337763"/>
      </a:accent2>
      <a:accent3>
        <a:srgbClr val="DACF95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Avenir Next"/>
        <a:ea typeface=""/>
        <a:cs typeface=""/>
      </a:majorFont>
      <a:minorFont>
        <a:latin typeface="Avenir N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Modello_istanza_coprogettazione_beta</Template>
  <TotalTime>3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Reina</dc:creator>
  <cp:lastModifiedBy>Stefania Martellini</cp:lastModifiedBy>
  <cp:revision>5</cp:revision>
  <cp:lastPrinted>2023-07-06T08:11:00Z</cp:lastPrinted>
  <dcterms:created xsi:type="dcterms:W3CDTF">2026-04-09T13:04:00Z</dcterms:created>
  <dcterms:modified xsi:type="dcterms:W3CDTF">2026-04-09T13:08:00Z</dcterms:modified>
</cp:coreProperties>
</file>